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06" w:rsidRDefault="00854A06" w:rsidP="002E37B3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224A6F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22.25pt;height:91.5pt;visibility:visible">
            <v:imagedata r:id="rId4" o:title=""/>
          </v:shape>
        </w:pict>
      </w:r>
    </w:p>
    <w:p w:rsidR="00854A06" w:rsidRDefault="00854A06" w:rsidP="00D90EFE">
      <w:pPr>
        <w:jc w:val="center"/>
        <w:rPr>
          <w:rFonts w:ascii="Times New Roman" w:hAnsi="Times New Roman"/>
          <w:b/>
        </w:rPr>
      </w:pPr>
      <w:r w:rsidRPr="002E37B3">
        <w:rPr>
          <w:rFonts w:ascii="Times New Roman" w:hAnsi="Times New Roman"/>
          <w:b/>
        </w:rPr>
        <w:t>ЦЕНТР ОБЩЕНИЯ ЛЮДЕЙ СТАРШЕГО ПОКОЛЕНИЯ</w:t>
      </w:r>
    </w:p>
    <w:p w:rsidR="00854A06" w:rsidRDefault="00854A06" w:rsidP="008F7AA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КЛИЕНТСКАЯ СЛУЖБА (НА ПРАВАХ ОТДЕЛА) в ПОЛЕВСКОМ</w:t>
      </w:r>
    </w:p>
    <w:p w:rsidR="00854A06" w:rsidRDefault="00854A06" w:rsidP="008F7AA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4A06" w:rsidRPr="002E37B3" w:rsidRDefault="00854A06" w:rsidP="002E37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Pr="002E37B3">
        <w:rPr>
          <w:rFonts w:ascii="Times New Roman" w:hAnsi="Times New Roman"/>
          <w:b/>
          <w:sz w:val="28"/>
          <w:szCs w:val="28"/>
        </w:rPr>
        <w:t xml:space="preserve">  МЕРОПРИЯТИЙ НА </w:t>
      </w:r>
      <w:r>
        <w:rPr>
          <w:rFonts w:ascii="Times New Roman" w:hAnsi="Times New Roman"/>
          <w:b/>
          <w:sz w:val="28"/>
          <w:szCs w:val="28"/>
        </w:rPr>
        <w:t>АПРЕЛЬ 2025</w:t>
      </w:r>
      <w:r w:rsidRPr="002E37B3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1"/>
        <w:gridCol w:w="1111"/>
        <w:gridCol w:w="5413"/>
        <w:gridCol w:w="1516"/>
      </w:tblGrid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A6F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A6F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A6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24A6F">
              <w:rPr>
                <w:rFonts w:ascii="Times New Roman" w:hAnsi="Times New Roman"/>
                <w:b/>
              </w:rPr>
              <w:t>Лектор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07.04.2025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Торжественное открытие центра общения людей старшего поколения. Знакомство с центром, участниками мероприятия.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Расулова Евгения Валерьевна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08.04.2025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Встреча - знакомство с участниками  центра за чашкой чая.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09.04.2025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Час творчества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(поделки, игрушки)</w:t>
            </w:r>
            <w:r w:rsidRPr="0022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Час полезных советов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«Весенние заботы в саду и огороде»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  11.04.2025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Концерт Детской школы искусств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«Популярные песни советских времен»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14.04.2025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   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Беседа: «Сахарный диабет – проблема современности».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15.04.2025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13-00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Викторина «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224A6F">
              <w:rPr>
                <w:rFonts w:ascii="Times New Roman" w:hAnsi="Times New Roman"/>
                <w:sz w:val="20"/>
                <w:szCs w:val="20"/>
              </w:rPr>
              <w:t>азад в СССР»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16.04.2025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Мастер-класс «раскраска антистресс»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17.04.2025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Делимся рецептами.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18.04.2025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Пасхальный праздник.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21.04.2025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Поем забавные частушки.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22.04.2025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Литературный клуб.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23.04.2025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Час творчества.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24.04.2025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Выставка фотографий «Россия нашими глазами»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25.04.2025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Весенний бал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бал с танцами, живой музыкой, угощениями фотосессией</w:t>
            </w:r>
            <w:r w:rsidRPr="00224A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28.04.2025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Поэтический час – чтение стихов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29.04.2025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Чтение военных стихов.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  <w:tr w:rsidR="00854A06" w:rsidRPr="00224A6F">
        <w:tc>
          <w:tcPr>
            <w:tcW w:w="1531" w:type="dxa"/>
          </w:tcPr>
          <w:p w:rsidR="00854A06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30.04.2025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111" w:type="dxa"/>
          </w:tcPr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10.00</w:t>
            </w: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54A06" w:rsidRPr="00224A6F" w:rsidRDefault="00854A06" w:rsidP="00224A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5413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Зарядка на каждый день: «Упражнения для тела и настроения».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Просмотр документального фильма о войне.</w:t>
            </w:r>
          </w:p>
        </w:tc>
        <w:tc>
          <w:tcPr>
            <w:tcW w:w="1516" w:type="dxa"/>
          </w:tcPr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Буженинова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 xml:space="preserve">Юлия </w:t>
            </w:r>
          </w:p>
          <w:p w:rsidR="00854A06" w:rsidRPr="00224A6F" w:rsidRDefault="00854A06" w:rsidP="00224A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4A6F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</w:tr>
    </w:tbl>
    <w:p w:rsidR="00854A06" w:rsidRPr="00D82FB7" w:rsidRDefault="00854A06" w:rsidP="00D82FB7">
      <w:pPr>
        <w:spacing w:after="0" w:line="240" w:lineRule="auto"/>
        <w:jc w:val="center"/>
        <w:rPr>
          <w:rFonts w:ascii="Times New Roman" w:hAnsi="Times New Roman"/>
          <w:b/>
        </w:rPr>
      </w:pPr>
      <w:r w:rsidRPr="00D82FB7">
        <w:rPr>
          <w:rFonts w:ascii="Times New Roman" w:hAnsi="Times New Roman"/>
          <w:b/>
        </w:rPr>
        <w:t>Добро пожаловать!</w:t>
      </w:r>
    </w:p>
    <w:p w:rsidR="00854A06" w:rsidRPr="00D82FB7" w:rsidRDefault="00854A06" w:rsidP="00D82FB7">
      <w:pPr>
        <w:spacing w:after="0" w:line="240" w:lineRule="auto"/>
        <w:jc w:val="center"/>
        <w:rPr>
          <w:rFonts w:ascii="Times New Roman" w:hAnsi="Times New Roman"/>
        </w:rPr>
      </w:pPr>
      <w:r w:rsidRPr="00D82FB7">
        <w:rPr>
          <w:rFonts w:ascii="Times New Roman" w:hAnsi="Times New Roman"/>
        </w:rPr>
        <w:t>Режим работы: понедельник-четверг с 8.30-17.30</w:t>
      </w:r>
    </w:p>
    <w:p w:rsidR="00854A06" w:rsidRDefault="00854A06" w:rsidP="00D82FB7">
      <w:pPr>
        <w:spacing w:after="0" w:line="240" w:lineRule="auto"/>
        <w:jc w:val="center"/>
        <w:rPr>
          <w:rFonts w:ascii="Times New Roman" w:hAnsi="Times New Roman"/>
        </w:rPr>
      </w:pPr>
      <w:r w:rsidRPr="00D82FB7">
        <w:rPr>
          <w:rFonts w:ascii="Times New Roman" w:hAnsi="Times New Roman"/>
        </w:rPr>
        <w:t>пятница с 8.30-16.30</w:t>
      </w:r>
    </w:p>
    <w:p w:rsidR="00854A06" w:rsidRPr="00D82FB7" w:rsidRDefault="00854A06" w:rsidP="00D82FB7">
      <w:pPr>
        <w:spacing w:after="0" w:line="240" w:lineRule="auto"/>
        <w:jc w:val="center"/>
        <w:rPr>
          <w:rFonts w:ascii="Times New Roman" w:hAnsi="Times New Roman"/>
        </w:rPr>
      </w:pPr>
      <w:r w:rsidRPr="00D82FB7">
        <w:rPr>
          <w:rFonts w:ascii="Times New Roman" w:hAnsi="Times New Roman"/>
        </w:rPr>
        <w:t>Ждем Вас в центре общения  старшего поколения!</w:t>
      </w:r>
    </w:p>
    <w:p w:rsidR="00854A06" w:rsidRPr="00D82FB7" w:rsidRDefault="00854A06" w:rsidP="00D82FB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D82FB7">
        <w:rPr>
          <w:rFonts w:ascii="Times New Roman" w:hAnsi="Times New Roman"/>
        </w:rPr>
        <w:t xml:space="preserve">о адресу: </w:t>
      </w:r>
      <w:r>
        <w:rPr>
          <w:rFonts w:ascii="Times New Roman" w:hAnsi="Times New Roman"/>
        </w:rPr>
        <w:t>г. Полевской, ул. М.Горького, д. 4а.</w:t>
      </w:r>
    </w:p>
    <w:p w:rsidR="00854A06" w:rsidRPr="00D82FB7" w:rsidRDefault="00854A06" w:rsidP="00D82FB7">
      <w:pPr>
        <w:spacing w:after="0" w:line="240" w:lineRule="auto"/>
        <w:jc w:val="center"/>
        <w:rPr>
          <w:rFonts w:ascii="Times New Roman" w:hAnsi="Times New Roman"/>
        </w:rPr>
      </w:pPr>
      <w:r w:rsidRPr="00D82FB7">
        <w:rPr>
          <w:rFonts w:ascii="Times New Roman" w:hAnsi="Times New Roman"/>
        </w:rPr>
        <w:t>Записаться и задать вопросы можно по телефону:</w:t>
      </w:r>
      <w:r w:rsidRPr="00D82FB7">
        <w:t xml:space="preserve"> </w:t>
      </w:r>
      <w:r>
        <w:rPr>
          <w:rFonts w:ascii="Times New Roman" w:hAnsi="Times New Roman"/>
          <w:b/>
        </w:rPr>
        <w:t>8(34350) 5-01-01.</w:t>
      </w:r>
      <w:bookmarkStart w:id="0" w:name="_GoBack"/>
      <w:bookmarkEnd w:id="0"/>
    </w:p>
    <w:p w:rsidR="00854A06" w:rsidRPr="00D82FB7" w:rsidRDefault="00854A06" w:rsidP="00D82FB7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854A06" w:rsidRPr="00D82FB7" w:rsidSect="00D90EFE">
      <w:pgSz w:w="11906" w:h="16838"/>
      <w:pgMar w:top="53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2E9"/>
    <w:rsid w:val="00120306"/>
    <w:rsid w:val="0017502F"/>
    <w:rsid w:val="0017588E"/>
    <w:rsid w:val="001A1AFC"/>
    <w:rsid w:val="00224A6F"/>
    <w:rsid w:val="002B0803"/>
    <w:rsid w:val="002E37B3"/>
    <w:rsid w:val="003C1F5B"/>
    <w:rsid w:val="004B6E2B"/>
    <w:rsid w:val="007C142C"/>
    <w:rsid w:val="0084318C"/>
    <w:rsid w:val="00854A06"/>
    <w:rsid w:val="008836A3"/>
    <w:rsid w:val="008F7AA9"/>
    <w:rsid w:val="009D43ED"/>
    <w:rsid w:val="00B132E9"/>
    <w:rsid w:val="00C532F0"/>
    <w:rsid w:val="00C96376"/>
    <w:rsid w:val="00CC45E5"/>
    <w:rsid w:val="00D82FB7"/>
    <w:rsid w:val="00D90EFE"/>
    <w:rsid w:val="00E6700D"/>
    <w:rsid w:val="00F97761"/>
    <w:rsid w:val="00FA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3E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1A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487</Words>
  <Characters>2777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</cp:revision>
  <dcterms:created xsi:type="dcterms:W3CDTF">2025-03-25T11:38:00Z</dcterms:created>
  <dcterms:modified xsi:type="dcterms:W3CDTF">2025-04-02T11:39:00Z</dcterms:modified>
</cp:coreProperties>
</file>