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7B" w:rsidRPr="00FC244D" w:rsidRDefault="00E04F7B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44D">
        <w:rPr>
          <w:rFonts w:ascii="Times New Roman" w:hAnsi="Times New Roman"/>
          <w:b/>
          <w:sz w:val="28"/>
          <w:szCs w:val="28"/>
        </w:rPr>
        <w:t xml:space="preserve">Заседание Комиссии </w:t>
      </w:r>
      <w:r>
        <w:rPr>
          <w:rFonts w:ascii="Times New Roman" w:hAnsi="Times New Roman"/>
          <w:b/>
          <w:sz w:val="28"/>
          <w:szCs w:val="28"/>
        </w:rPr>
        <w:t>государственного учреждения - Управления</w:t>
      </w:r>
      <w:r w:rsidRPr="00FC244D">
        <w:rPr>
          <w:rFonts w:ascii="Times New Roman" w:hAnsi="Times New Roman"/>
          <w:b/>
          <w:sz w:val="28"/>
          <w:szCs w:val="28"/>
        </w:rPr>
        <w:t xml:space="preserve"> Пенсионного фонда Российской Федерации </w:t>
      </w:r>
      <w:r>
        <w:rPr>
          <w:rFonts w:ascii="Times New Roman" w:hAnsi="Times New Roman"/>
          <w:b/>
          <w:sz w:val="28"/>
          <w:szCs w:val="28"/>
        </w:rPr>
        <w:t xml:space="preserve">в Ленском улусе (районе) Республики Саха (Якутия) </w:t>
      </w:r>
      <w:r w:rsidRPr="00FC244D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</w:p>
    <w:p w:rsidR="00E04F7B" w:rsidRPr="00FC244D" w:rsidRDefault="00E04F7B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44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19 сентября 2019</w:t>
      </w:r>
      <w:r w:rsidRPr="00FC24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4F7B" w:rsidRDefault="00E04F7B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04F7B" w:rsidRPr="00B4656C" w:rsidRDefault="00E04F7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сентября 2019</w:t>
      </w:r>
      <w:r w:rsidRPr="00353D39">
        <w:rPr>
          <w:rFonts w:ascii="Times New Roman" w:hAnsi="Times New Roman"/>
          <w:sz w:val="28"/>
          <w:szCs w:val="28"/>
        </w:rPr>
        <w:t xml:space="preserve"> года состоялось заседание </w:t>
      </w:r>
      <w:r w:rsidRPr="00B4656C">
        <w:rPr>
          <w:rFonts w:ascii="Times New Roman" w:hAnsi="Times New Roman"/>
          <w:sz w:val="28"/>
          <w:szCs w:val="28"/>
        </w:rPr>
        <w:t xml:space="preserve">Комиссии УПФР в Ленском улусе (районе) РС(Я)  по соблюдению требований к служебному поведению и урегулированию конфликта интересов (далее – Комиссия </w:t>
      </w:r>
      <w:r>
        <w:rPr>
          <w:rFonts w:ascii="Times New Roman" w:hAnsi="Times New Roman"/>
          <w:sz w:val="28"/>
          <w:szCs w:val="28"/>
        </w:rPr>
        <w:t>Управления</w:t>
      </w:r>
      <w:r w:rsidRPr="00B4656C">
        <w:rPr>
          <w:rFonts w:ascii="Times New Roman" w:hAnsi="Times New Roman"/>
          <w:sz w:val="28"/>
          <w:szCs w:val="28"/>
        </w:rPr>
        <w:t>).</w:t>
      </w:r>
    </w:p>
    <w:p w:rsidR="00E04F7B" w:rsidRPr="00B4656C" w:rsidRDefault="00E04F7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4F7B" w:rsidRPr="00B4656C" w:rsidRDefault="00E04F7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656C">
        <w:rPr>
          <w:rFonts w:ascii="Times New Roman" w:hAnsi="Times New Roman"/>
          <w:sz w:val="28"/>
          <w:szCs w:val="28"/>
        </w:rPr>
        <w:t xml:space="preserve">На заседании Комиссии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B4656C">
        <w:rPr>
          <w:rFonts w:ascii="Times New Roman" w:hAnsi="Times New Roman"/>
          <w:sz w:val="28"/>
          <w:szCs w:val="28"/>
        </w:rPr>
        <w:t xml:space="preserve">  было рассмотрено:</w:t>
      </w:r>
    </w:p>
    <w:p w:rsidR="00E04F7B" w:rsidRDefault="00E04F7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4F7B" w:rsidRPr="00B4656C" w:rsidRDefault="00E04F7B" w:rsidP="00C701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656C">
        <w:rPr>
          <w:rFonts w:ascii="Times New Roman" w:hAnsi="Times New Roman"/>
          <w:sz w:val="28"/>
          <w:szCs w:val="28"/>
        </w:rPr>
        <w:t xml:space="preserve">- Представление </w:t>
      </w:r>
      <w:r w:rsidRPr="00B4656C">
        <w:rPr>
          <w:rFonts w:ascii="Times New Roman" w:hAnsi="Times New Roman"/>
          <w:bCs/>
          <w:sz w:val="28"/>
          <w:szCs w:val="28"/>
        </w:rPr>
        <w:t xml:space="preserve">прокуратуры Ленского района Республики Саха (Якутии) от 26 августа 2019г. № 4-44-2019 </w:t>
      </w:r>
      <w:r w:rsidRPr="00B4656C">
        <w:rPr>
          <w:rFonts w:ascii="Times New Roman" w:hAnsi="Times New Roman"/>
          <w:sz w:val="28"/>
          <w:szCs w:val="28"/>
        </w:rPr>
        <w:t>по результатам проверки Прокуратуры Ленского района Республики Саха (Якутия) соблюдения требований федерального законодательства 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 в отношении начальника отдела структурного подразделения Управления.</w:t>
      </w:r>
    </w:p>
    <w:p w:rsidR="00E04F7B" w:rsidRPr="006D02B2" w:rsidRDefault="00E04F7B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E04F7B" w:rsidRDefault="00E04F7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4F7B" w:rsidRDefault="00E04F7B" w:rsidP="00C70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</w:t>
      </w:r>
      <w:r w:rsidRPr="00B4656C">
        <w:rPr>
          <w:rFonts w:ascii="Times New Roman" w:hAnsi="Times New Roman"/>
          <w:sz w:val="28"/>
          <w:szCs w:val="28"/>
        </w:rPr>
        <w:t>учетом рассмотренных материалов признать, что, что сведения о доходах, об имуществе и обязательствах имущественного характера, представленные указанны</w:t>
      </w:r>
      <w:r>
        <w:rPr>
          <w:rFonts w:ascii="Times New Roman" w:hAnsi="Times New Roman"/>
          <w:sz w:val="28"/>
          <w:szCs w:val="28"/>
        </w:rPr>
        <w:t>м</w:t>
      </w:r>
      <w:r w:rsidRPr="00B4656C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ом</w:t>
      </w:r>
      <w:r w:rsidRPr="00B4656C">
        <w:rPr>
          <w:rFonts w:ascii="Times New Roman" w:hAnsi="Times New Roman"/>
          <w:sz w:val="28"/>
          <w:szCs w:val="28"/>
        </w:rPr>
        <w:t>, являются недостоверными и (или) неполными</w:t>
      </w:r>
      <w:r w:rsidRPr="00B4656C">
        <w:rPr>
          <w:rFonts w:ascii="Times New Roman" w:hAnsi="Times New Roman"/>
          <w:sz w:val="28"/>
          <w:szCs w:val="28"/>
          <w:lang w:eastAsia="ru-RU"/>
        </w:rPr>
        <w:t>. Рекомендовано применить к работник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B46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656C">
        <w:rPr>
          <w:rFonts w:ascii="Times New Roman" w:hAnsi="Times New Roman"/>
          <w:sz w:val="28"/>
          <w:szCs w:val="28"/>
        </w:rPr>
        <w:t xml:space="preserve">конкретную меру ответственности в соответствии с </w:t>
      </w:r>
      <w:hyperlink r:id="rId4" w:history="1">
        <w:r w:rsidRPr="00B465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B4656C">
        <w:rPr>
          <w:rFonts w:ascii="Times New Roman" w:hAnsi="Times New Roman"/>
          <w:sz w:val="28"/>
          <w:szCs w:val="28"/>
        </w:rPr>
        <w:t xml:space="preserve"> Российской Федерации – замечание.</w:t>
      </w:r>
    </w:p>
    <w:p w:rsidR="00E04F7B" w:rsidRDefault="00E04F7B" w:rsidP="00C70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F7B" w:rsidRDefault="00E04F7B" w:rsidP="00C70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4F7B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A91"/>
    <w:rsid w:val="00006DD7"/>
    <w:rsid w:val="000125C9"/>
    <w:rsid w:val="00013088"/>
    <w:rsid w:val="00033A91"/>
    <w:rsid w:val="000568CA"/>
    <w:rsid w:val="00065C2D"/>
    <w:rsid w:val="000A6E6C"/>
    <w:rsid w:val="00110B51"/>
    <w:rsid w:val="00137383"/>
    <w:rsid w:val="001649D7"/>
    <w:rsid w:val="001D0878"/>
    <w:rsid w:val="002256AE"/>
    <w:rsid w:val="002735D6"/>
    <w:rsid w:val="002934A1"/>
    <w:rsid w:val="002D70F3"/>
    <w:rsid w:val="002F3316"/>
    <w:rsid w:val="0032589C"/>
    <w:rsid w:val="00327BDE"/>
    <w:rsid w:val="003444FE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3E61E2"/>
    <w:rsid w:val="00411A2A"/>
    <w:rsid w:val="004226B7"/>
    <w:rsid w:val="00450F89"/>
    <w:rsid w:val="004E7AD2"/>
    <w:rsid w:val="004F3B1D"/>
    <w:rsid w:val="004F68E4"/>
    <w:rsid w:val="00507D1F"/>
    <w:rsid w:val="00522FAD"/>
    <w:rsid w:val="00526B07"/>
    <w:rsid w:val="00541CE9"/>
    <w:rsid w:val="005459E1"/>
    <w:rsid w:val="00556E1C"/>
    <w:rsid w:val="005C40E0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843D7"/>
    <w:rsid w:val="007C69B5"/>
    <w:rsid w:val="007D3C16"/>
    <w:rsid w:val="007F5D07"/>
    <w:rsid w:val="0085510E"/>
    <w:rsid w:val="008A67F2"/>
    <w:rsid w:val="008B2803"/>
    <w:rsid w:val="008C467F"/>
    <w:rsid w:val="008D359A"/>
    <w:rsid w:val="008F7979"/>
    <w:rsid w:val="009112CE"/>
    <w:rsid w:val="00943424"/>
    <w:rsid w:val="009C21A3"/>
    <w:rsid w:val="009C6453"/>
    <w:rsid w:val="009F0069"/>
    <w:rsid w:val="00A053A8"/>
    <w:rsid w:val="00A34951"/>
    <w:rsid w:val="00A66071"/>
    <w:rsid w:val="00A85C46"/>
    <w:rsid w:val="00AC55DA"/>
    <w:rsid w:val="00AF2424"/>
    <w:rsid w:val="00AF6B17"/>
    <w:rsid w:val="00B211A6"/>
    <w:rsid w:val="00B4656C"/>
    <w:rsid w:val="00B722DC"/>
    <w:rsid w:val="00B83DFA"/>
    <w:rsid w:val="00BB0A2B"/>
    <w:rsid w:val="00BD7A9E"/>
    <w:rsid w:val="00BE6865"/>
    <w:rsid w:val="00C11EF4"/>
    <w:rsid w:val="00C14BEE"/>
    <w:rsid w:val="00C5763F"/>
    <w:rsid w:val="00C701D6"/>
    <w:rsid w:val="00C906A2"/>
    <w:rsid w:val="00CA3953"/>
    <w:rsid w:val="00CD252A"/>
    <w:rsid w:val="00CD7216"/>
    <w:rsid w:val="00CE02C8"/>
    <w:rsid w:val="00D42525"/>
    <w:rsid w:val="00D81834"/>
    <w:rsid w:val="00DB75C4"/>
    <w:rsid w:val="00DC7F18"/>
    <w:rsid w:val="00DD712F"/>
    <w:rsid w:val="00DE72B9"/>
    <w:rsid w:val="00DF5AE4"/>
    <w:rsid w:val="00DF5E40"/>
    <w:rsid w:val="00E04F7B"/>
    <w:rsid w:val="00E15664"/>
    <w:rsid w:val="00E32167"/>
    <w:rsid w:val="00E36CF9"/>
    <w:rsid w:val="00E60F24"/>
    <w:rsid w:val="00EF403B"/>
    <w:rsid w:val="00F305CA"/>
    <w:rsid w:val="00F53536"/>
    <w:rsid w:val="00F739EA"/>
    <w:rsid w:val="00FB1BF7"/>
    <w:rsid w:val="00FC244D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656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46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9C0B96D7A5FB029C98A8F9CEE47A290C97AEA40582B8E4DF43B4C2DE8BBDB0B42B7EC7779Y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204</Words>
  <Characters>1166</Characters>
  <Application>Microsoft Office Word</Application>
  <DocSecurity>0</DocSecurity>
  <Lines>0</Lines>
  <Paragraphs>0</Paragraphs>
  <ScaleCrop>false</ScaleCrop>
  <Company>pfr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2018-10-23T14:12:00Z</cp:lastPrinted>
  <dcterms:created xsi:type="dcterms:W3CDTF">2019-06-13T03:58:00Z</dcterms:created>
  <dcterms:modified xsi:type="dcterms:W3CDTF">2020-12-21T02:09:00Z</dcterms:modified>
</cp:coreProperties>
</file>