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5B" w:rsidRPr="0017165B" w:rsidRDefault="0017165B" w:rsidP="001716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455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5"/>
        <w:gridCol w:w="6195"/>
      </w:tblGrid>
      <w:tr w:rsidR="0017165B" w:rsidRPr="0017165B" w:rsidTr="00E13B8A">
        <w:trPr>
          <w:trHeight w:val="1140"/>
        </w:trPr>
        <w:tc>
          <w:tcPr>
            <w:tcW w:w="83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65B" w:rsidRPr="0017165B" w:rsidRDefault="0017165B" w:rsidP="0017165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65B" w:rsidRDefault="0017165B" w:rsidP="004972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7165B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Приложение к приказу</w:t>
            </w:r>
          </w:p>
          <w:p w:rsidR="00497261" w:rsidRDefault="009F21B9" w:rsidP="004972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F21B9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Отделения Фонда пенсионного и социального страхования</w:t>
            </w:r>
          </w:p>
          <w:p w:rsidR="00497261" w:rsidRDefault="009F21B9" w:rsidP="004972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F21B9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Российской Федерации по </w:t>
            </w:r>
            <w:r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Пензен</w:t>
            </w:r>
            <w:r w:rsidR="00497261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ской области</w:t>
            </w:r>
          </w:p>
          <w:p w:rsidR="0017165B" w:rsidRPr="00497261" w:rsidRDefault="00B425C3" w:rsidP="00B425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от  </w:t>
            </w:r>
            <w:r w:rsidRPr="00B425C3">
              <w:rPr>
                <w:rFonts w:ascii="Times New Roman" w:eastAsia="Arial Unicode MS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>27.11.2024</w:t>
            </w:r>
            <w:proofErr w:type="gramEnd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425C3">
              <w:rPr>
                <w:rFonts w:ascii="Times New Roman" w:eastAsia="Arial Unicode MS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>№ 278-А</w:t>
            </w:r>
          </w:p>
        </w:tc>
      </w:tr>
    </w:tbl>
    <w:p w:rsidR="0017165B" w:rsidRPr="0017165B" w:rsidRDefault="0017165B" w:rsidP="001716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</w:p>
    <w:p w:rsidR="0017165B" w:rsidRDefault="0017165B" w:rsidP="001716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8A4AC8" w:rsidRPr="0017165B" w:rsidRDefault="008A4AC8" w:rsidP="001716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</w:p>
    <w:p w:rsidR="0017165B" w:rsidRPr="0017165B" w:rsidRDefault="0017165B" w:rsidP="001716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17165B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План - график</w:t>
      </w:r>
    </w:p>
    <w:p w:rsidR="0017165B" w:rsidRPr="0017165B" w:rsidRDefault="0017165B" w:rsidP="001716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17165B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проведения проверок соблюдения порядка выдачи, продления и оформления листков нетрудоспособности</w:t>
      </w:r>
    </w:p>
    <w:p w:rsidR="0017165B" w:rsidRPr="0017165B" w:rsidRDefault="00732BE6" w:rsidP="00BE7DB6">
      <w:pPr>
        <w:widowControl w:val="0"/>
        <w:tabs>
          <w:tab w:val="center" w:pos="7285"/>
          <w:tab w:val="left" w:pos="13875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="00BE7DB6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О</w:t>
      </w:r>
      <w:r w:rsidR="00D3160C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СФР по Пензенской области в 2025</w:t>
      </w:r>
      <w:r w:rsidR="00BE7DB6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 xml:space="preserve"> году</w:t>
      </w:r>
    </w:p>
    <w:p w:rsidR="0017165B" w:rsidRPr="0017165B" w:rsidRDefault="0017165B" w:rsidP="001716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</w:p>
    <w:tbl>
      <w:tblPr>
        <w:tblW w:w="14003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5359"/>
        <w:gridCol w:w="2551"/>
        <w:gridCol w:w="5529"/>
      </w:tblGrid>
      <w:tr w:rsidR="00F63B4C" w:rsidRPr="0017165B" w:rsidTr="00D84699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B4C" w:rsidRPr="0017165B" w:rsidRDefault="00F63B4C" w:rsidP="0017165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7165B"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5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B4C" w:rsidRPr="0017165B" w:rsidRDefault="00F63B4C" w:rsidP="0017165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7165B"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  <w:t>Наименование и адрес</w:t>
            </w:r>
          </w:p>
          <w:p w:rsidR="00F63B4C" w:rsidRPr="0017165B" w:rsidRDefault="00F63B4C" w:rsidP="0017165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7165B"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  <w:t>учреждения здравоохранения</w:t>
            </w:r>
          </w:p>
          <w:p w:rsidR="00F63B4C" w:rsidRPr="0017165B" w:rsidRDefault="00F63B4C" w:rsidP="0017165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7165B"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  <w:t>Пензенской области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B4C" w:rsidRPr="0017165B" w:rsidRDefault="00F63B4C" w:rsidP="0017165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7165B"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  <w:t>Сроки</w:t>
            </w:r>
          </w:p>
          <w:p w:rsidR="00F63B4C" w:rsidRPr="0017165B" w:rsidRDefault="00F63B4C" w:rsidP="0017165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7165B"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  <w:t>проведения</w:t>
            </w:r>
          </w:p>
          <w:p w:rsidR="00F63B4C" w:rsidRPr="0017165B" w:rsidRDefault="00F63B4C" w:rsidP="0017165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7165B"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  <w:t>проверки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B4C" w:rsidRPr="0017165B" w:rsidRDefault="000746D0" w:rsidP="0017165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0746D0"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  <w:t>Предмет проверки</w:t>
            </w:r>
          </w:p>
        </w:tc>
      </w:tr>
      <w:tr w:rsidR="00F63B4C" w:rsidRPr="0017165B" w:rsidTr="00D8469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B4C" w:rsidRPr="0017165B" w:rsidRDefault="00F63B4C" w:rsidP="0017165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7165B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B4C" w:rsidRDefault="007419B1" w:rsidP="002B0B1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ООО «</w:t>
            </w:r>
            <w:proofErr w:type="gramStart"/>
            <w:r w:rsidR="002B0B1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ЗДОРОВЬЕ  ПРОФ</w:t>
            </w:r>
            <w:proofErr w:type="gramEnd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2B0B13" w:rsidRDefault="002B0B13" w:rsidP="002B0B1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B0B1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440066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, Россия, Пензенская область, </w:t>
            </w:r>
          </w:p>
          <w:p w:rsidR="002B0B13" w:rsidRPr="0017165B" w:rsidRDefault="002B0B13" w:rsidP="002B0B1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г. Пенза, ул. Бородина, стр.1И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B4C" w:rsidRDefault="00EB408A" w:rsidP="0017165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14</w:t>
            </w:r>
            <w:r w:rsidR="00806CC4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.01.2025</w:t>
            </w:r>
          </w:p>
          <w:p w:rsidR="00C775F3" w:rsidRPr="0017165B" w:rsidRDefault="00C775F3" w:rsidP="0017165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B4C" w:rsidRPr="0017165B" w:rsidRDefault="000746D0" w:rsidP="00517E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746D0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</w:t>
            </w:r>
            <w:r w:rsidR="00805865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F63B4C" w:rsidRPr="0017165B" w:rsidTr="00D84699"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B4C" w:rsidRPr="0017165B" w:rsidRDefault="0015263B" w:rsidP="0017165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  <w:r w:rsidR="007A267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AC8" w:rsidRDefault="003C5784" w:rsidP="0017165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565DB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ООО </w:t>
            </w:r>
            <w:r w:rsidR="006565DB" w:rsidRPr="006565DB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Медицинский центр </w:t>
            </w:r>
            <w:r w:rsidRPr="006565DB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6565DB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Медикус</w:t>
            </w:r>
            <w:proofErr w:type="spellEnd"/>
            <w:r w:rsidRPr="006565DB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084F6D" w:rsidRPr="006565DB" w:rsidRDefault="00084F6D" w:rsidP="0017165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440008, г. Пенза, ул. Пушкина, д.43А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B4C" w:rsidRDefault="002B1382" w:rsidP="0017165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14</w:t>
            </w:r>
            <w:r w:rsidR="00DF0F19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.01.2025</w:t>
            </w:r>
          </w:p>
          <w:p w:rsidR="00D60F0C" w:rsidRPr="0017165B" w:rsidRDefault="00D60F0C" w:rsidP="0017165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B4C" w:rsidRPr="0017165B" w:rsidRDefault="003E6C78" w:rsidP="001840E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E6C78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0C68E5" w:rsidRPr="0017165B" w:rsidTr="006A44CC">
        <w:trPr>
          <w:trHeight w:val="6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8E5" w:rsidRPr="0017165B" w:rsidRDefault="0015263B" w:rsidP="0017165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  <w:r w:rsidR="007A267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8E5" w:rsidRPr="000C68E5" w:rsidRDefault="000C68E5" w:rsidP="000C68E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C68E5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ООО «ВИП Стоматология»</w:t>
            </w:r>
          </w:p>
          <w:p w:rsidR="000C68E5" w:rsidRDefault="000C68E5" w:rsidP="000C68E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C68E5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440600, г. Пенза, ул. Славы, д.7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8E5" w:rsidRPr="000C68E5" w:rsidRDefault="009111BC" w:rsidP="000C68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14</w:t>
            </w:r>
            <w:r w:rsidR="000C68E5" w:rsidRPr="000C68E5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.01.2025</w:t>
            </w:r>
          </w:p>
          <w:p w:rsidR="000C68E5" w:rsidRDefault="000C68E5" w:rsidP="000C68E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8E5" w:rsidRPr="003E6C78" w:rsidRDefault="000C68E5" w:rsidP="001840E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C68E5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9D0018" w:rsidRPr="0017165B" w:rsidTr="002341AA">
        <w:trPr>
          <w:trHeight w:val="74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018" w:rsidRPr="0017165B" w:rsidRDefault="0015263B" w:rsidP="0017165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  <w:r w:rsidR="007A267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018" w:rsidRPr="009D0018" w:rsidRDefault="009D0018" w:rsidP="009D001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0018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ФКУЗ «</w:t>
            </w:r>
            <w:proofErr w:type="gramStart"/>
            <w:r w:rsidRPr="009D0018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МСЧ  №</w:t>
            </w:r>
            <w:proofErr w:type="gramEnd"/>
            <w:r w:rsidRPr="009D0018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58 ФСИН России»</w:t>
            </w:r>
          </w:p>
          <w:p w:rsidR="009D0018" w:rsidRPr="000C68E5" w:rsidRDefault="009D0018" w:rsidP="009D001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0018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440028, г. Пенза, Проспект Победы, д .71а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018" w:rsidRPr="009D0018" w:rsidRDefault="009D0018" w:rsidP="009D00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0018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  <w:r w:rsidR="00C2758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  <w:r w:rsidRPr="009D0018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.01.2025</w:t>
            </w:r>
          </w:p>
          <w:p w:rsidR="009D0018" w:rsidRPr="000C68E5" w:rsidRDefault="009D0018" w:rsidP="009D001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0018" w:rsidRPr="000C68E5" w:rsidRDefault="009D0018" w:rsidP="001840E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D0018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C21545" w:rsidRPr="0017165B" w:rsidTr="001142BA">
        <w:trPr>
          <w:trHeight w:val="866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Pr="0017165B" w:rsidRDefault="0015263B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  <w:r w:rsidR="00C21545" w:rsidRPr="0017165B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Pr="00DA39B9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A39B9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ГБУЗ «ОНБ»</w:t>
            </w:r>
          </w:p>
          <w:p w:rsidR="00C21545" w:rsidRPr="00DA39B9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A39B9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440052, Пензенская область,</w:t>
            </w:r>
          </w:p>
          <w:p w:rsidR="00C21545" w:rsidRPr="00145AD1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DA39B9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г. Пенза, ул. Калинина, д.7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Pr="00145AD1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21</w:t>
            </w:r>
            <w:r w:rsidRPr="00145AD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.01.2025 </w:t>
            </w:r>
          </w:p>
          <w:p w:rsidR="00C21545" w:rsidRPr="0017165B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Pr="0017165B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E6C78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C21545" w:rsidRPr="0017165B" w:rsidTr="00D84699">
        <w:trPr>
          <w:trHeight w:val="866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Pr="0017165B" w:rsidRDefault="0015263B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6</w:t>
            </w:r>
            <w:r w:rsidR="00C21545" w:rsidRPr="0017165B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Pr="00011E82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11E8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ООО «КДЦ МЕДИКЛИНИК- ПРОФ» </w:t>
            </w:r>
          </w:p>
          <w:p w:rsidR="00C21545" w:rsidRPr="00011E82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11E8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440071, Пензенская область</w:t>
            </w:r>
          </w:p>
          <w:p w:rsidR="00C21545" w:rsidRPr="0017165B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11E8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г. Пенза, ул. Суворова, д. 122А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Pr="0017165B" w:rsidRDefault="008F323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23.01.2025 </w:t>
            </w:r>
          </w:p>
          <w:p w:rsidR="00C21545" w:rsidRPr="0017165B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Pr="0017165B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E6C78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C21545" w:rsidRPr="0017165B" w:rsidTr="00D84699">
        <w:trPr>
          <w:trHeight w:val="879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Pr="0017165B" w:rsidRDefault="0015263B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  <w:r w:rsidR="00C21545" w:rsidRPr="0017165B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ГБУЗ «Пензенский городской родильный дом»</w:t>
            </w:r>
          </w:p>
          <w:p w:rsidR="00C21545" w:rsidRPr="00EC7A3A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C7A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440066, Пензенская область,</w:t>
            </w:r>
          </w:p>
          <w:p w:rsidR="00C21545" w:rsidRPr="0017165B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C7A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г. Пенза, пр-т Победы, д. 122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Pr="0017165B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27</w:t>
            </w:r>
            <w:r w:rsidRPr="00D26E8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.01.2025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-31.01.2025</w:t>
            </w:r>
          </w:p>
          <w:p w:rsidR="00C21545" w:rsidRPr="0017165B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Pr="0017165B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E6C78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C21545" w:rsidRPr="0017165B" w:rsidTr="00D84699">
        <w:trPr>
          <w:trHeight w:val="879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Default="0015263B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  <w:r w:rsidR="00C21545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Pr="000C68E5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C68E5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ГБУЗ «</w:t>
            </w:r>
            <w:proofErr w:type="gramStart"/>
            <w:r w:rsidRPr="000C68E5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ПОДКБ  им.</w:t>
            </w:r>
            <w:proofErr w:type="gramEnd"/>
            <w:r w:rsidRPr="000C68E5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Н.Ф. Филатова»</w:t>
            </w:r>
          </w:p>
          <w:p w:rsidR="00C21545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C68E5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440018, </w:t>
            </w:r>
            <w:proofErr w:type="spellStart"/>
            <w:r w:rsidRPr="000C68E5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г.Пенза</w:t>
            </w:r>
            <w:proofErr w:type="spellEnd"/>
            <w:r w:rsidRPr="000C68E5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, ул. </w:t>
            </w:r>
            <w:proofErr w:type="spellStart"/>
            <w:r w:rsidRPr="000C68E5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Бекешская</w:t>
            </w:r>
            <w:proofErr w:type="spellEnd"/>
            <w:r w:rsidRPr="000C68E5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, 43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Pr="000C68E5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C68E5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03.02.202</w:t>
            </w:r>
            <w:r w:rsidR="00FA1AB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  <w:r w:rsidRPr="000C68E5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-05.02.2025</w:t>
            </w:r>
          </w:p>
          <w:p w:rsidR="00C21545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Pr="003E6C78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C68E5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C21545" w:rsidRPr="0017165B" w:rsidTr="00D84699">
        <w:trPr>
          <w:trHeight w:val="596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Pr="0017165B" w:rsidRDefault="0015263B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  <w:r w:rsidR="00C21545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6263E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ГБУЗ «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ПОДКБ </w:t>
            </w:r>
            <w:r w:rsidRPr="006263E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им. Н.Н. Бурденко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C21545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440026, г. Пенза, Лермонтова ул.28.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10.02</w:t>
            </w:r>
            <w:r w:rsidR="00EE1346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.2025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-14.02.2025</w:t>
            </w:r>
          </w:p>
          <w:p w:rsidR="00C21545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Pr="003E6C78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B11F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C21545" w:rsidRPr="0017165B" w:rsidTr="00D84699">
        <w:trPr>
          <w:trHeight w:val="879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Default="00C21545" w:rsidP="0015263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  <w:r w:rsidR="0015263B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5254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ООО 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«</w:t>
            </w:r>
            <w:r w:rsidRPr="0055254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ЛДЦ «Здоровая семья»</w:t>
            </w:r>
          </w:p>
          <w:p w:rsidR="00C21545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442960, Пензенская область, г. Заречный, </w:t>
            </w:r>
          </w:p>
          <w:p w:rsidR="00C21545" w:rsidRPr="00D01198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ул. им. М.В. Проценко, строение 15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Pr="0055254E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06</w:t>
            </w:r>
            <w:r w:rsidRPr="0055254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.02.2025</w:t>
            </w:r>
          </w:p>
          <w:p w:rsidR="00C21545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Pr="003E6C78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B11F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C21545" w:rsidRPr="0017165B" w:rsidTr="00D84699">
        <w:trPr>
          <w:trHeight w:val="879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Pr="0017165B" w:rsidRDefault="00C21545" w:rsidP="0015263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  <w:r w:rsidR="00EC4757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  <w:r w:rsidR="007E25D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5546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ГБУЗ «Пензенский областной клинический</w:t>
            </w:r>
          </w:p>
          <w:p w:rsidR="00C21545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5546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центр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СВМП</w:t>
            </w:r>
            <w:r w:rsidRPr="0095546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C21545" w:rsidRPr="00D01198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440052, г. Пенза, Куйбышева ул., д.33-а/23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18</w:t>
            </w:r>
            <w:r w:rsidR="00EE1346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.02.2025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-21.02.2025</w:t>
            </w:r>
          </w:p>
          <w:p w:rsidR="00C21545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Pr="003E6C78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B11F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C21545" w:rsidRPr="0017165B" w:rsidTr="00D84699">
        <w:trPr>
          <w:trHeight w:val="879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Pr="0017165B" w:rsidRDefault="00C21545" w:rsidP="0015263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  <w:r w:rsidR="00EC4757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Pr="000073FF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073F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ООО «</w:t>
            </w:r>
            <w:proofErr w:type="spellStart"/>
            <w:r w:rsidRPr="000073F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МедМикс</w:t>
            </w:r>
            <w:proofErr w:type="spellEnd"/>
            <w:r w:rsidRPr="000073F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Плюс»</w:t>
            </w:r>
          </w:p>
          <w:p w:rsidR="00C21545" w:rsidRPr="000073FF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073F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440068, Пензенская область,</w:t>
            </w:r>
          </w:p>
          <w:p w:rsidR="00C21545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073F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г. Пенза, ул. Терновского, д. 214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Pr="00553747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53747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  <w:r w:rsidRPr="00553747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.02.2025</w:t>
            </w:r>
          </w:p>
          <w:p w:rsidR="00C21545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45" w:rsidRPr="003E6C78" w:rsidRDefault="00C21545" w:rsidP="00C2154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B11F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3C10DD" w:rsidRPr="0017165B" w:rsidTr="00D84699">
        <w:trPr>
          <w:trHeight w:val="879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DD" w:rsidRDefault="0015263B" w:rsidP="00EC4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  <w:r w:rsidR="00EC4757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  <w:r w:rsidR="007E25D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DD" w:rsidRPr="00EB1BE4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BE4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ГБУЗ «</w:t>
            </w:r>
            <w:proofErr w:type="spellStart"/>
            <w:r w:rsidRPr="00EB1BE4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Иссинская</w:t>
            </w:r>
            <w:proofErr w:type="spellEnd"/>
            <w:r w:rsidRPr="00EB1BE4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участковая больница»</w:t>
            </w:r>
          </w:p>
          <w:p w:rsidR="003C10DD" w:rsidRPr="00EB1BE4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BE4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442710, Пензенская область, </w:t>
            </w:r>
          </w:p>
          <w:p w:rsidR="003C10DD" w:rsidRPr="0083553B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Иссинский</w:t>
            </w:r>
            <w:proofErr w:type="spellEnd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район, </w:t>
            </w:r>
            <w:proofErr w:type="spellStart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пгт</w:t>
            </w:r>
            <w:proofErr w:type="spellEnd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Pr="00EB1BE4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Исса</w:t>
            </w:r>
            <w:proofErr w:type="spellEnd"/>
            <w:r w:rsidRPr="00EB1BE4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, Лебедева ул., д.4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DD" w:rsidRDefault="00FC45CC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  <w:r w:rsidR="003C10D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.03.2025-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  <w:r w:rsidR="00491C1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  <w:r w:rsidR="003C10D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.03.2025</w:t>
            </w:r>
          </w:p>
          <w:p w:rsidR="003C10DD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3C10DD" w:rsidRPr="0017165B" w:rsidRDefault="003C10DD" w:rsidP="00EE134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DD" w:rsidRPr="0017165B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906B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</w:t>
            </w:r>
          </w:p>
        </w:tc>
      </w:tr>
      <w:tr w:rsidR="003C10DD" w:rsidRPr="0017165B" w:rsidTr="00D84699">
        <w:trPr>
          <w:trHeight w:val="879"/>
        </w:trPr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DD" w:rsidRPr="0017165B" w:rsidRDefault="0015263B" w:rsidP="00EC4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  <w:r w:rsidR="00EC4757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  <w:r w:rsidR="003C10DD" w:rsidRPr="0017165B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DD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ГБУЗ «</w:t>
            </w:r>
            <w:proofErr w:type="spellStart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Мокшанская</w:t>
            </w:r>
            <w:proofErr w:type="spellEnd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РБ»</w:t>
            </w:r>
          </w:p>
          <w:p w:rsidR="003C10DD" w:rsidRPr="00362272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6227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442370, Пензенская область,</w:t>
            </w:r>
          </w:p>
          <w:p w:rsidR="003C10DD" w:rsidRPr="00362272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36227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Мокшанский</w:t>
            </w:r>
            <w:proofErr w:type="spellEnd"/>
            <w:r w:rsidRPr="0036227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район, </w:t>
            </w:r>
          </w:p>
          <w:p w:rsidR="003C10DD" w:rsidRPr="0017165B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36227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36227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. Мокшан, ул. </w:t>
            </w:r>
            <w:proofErr w:type="spellStart"/>
            <w:r w:rsidRPr="0036227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Поцелуева</w:t>
            </w:r>
            <w:proofErr w:type="spellEnd"/>
            <w:r w:rsidRPr="0036227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, д. 18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DD" w:rsidRDefault="00491C1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13</w:t>
            </w:r>
            <w:r w:rsidR="003C10D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.03.2025-2</w:t>
            </w:r>
            <w:r w:rsidR="008C7544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0</w:t>
            </w:r>
            <w:r w:rsidR="003C10D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.03.2025</w:t>
            </w:r>
          </w:p>
          <w:p w:rsidR="003C10DD" w:rsidRPr="0017165B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DD" w:rsidRPr="0017165B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E6C78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3C10DD" w:rsidRPr="0017165B" w:rsidTr="00D84699">
        <w:trPr>
          <w:trHeight w:val="879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DD" w:rsidRPr="0017165B" w:rsidRDefault="003C10DD" w:rsidP="00EC4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1</w:t>
            </w:r>
            <w:r w:rsidR="00EC4757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DD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25FB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ГБУЗ «</w:t>
            </w:r>
            <w:proofErr w:type="spellStart"/>
            <w:r w:rsidRPr="00EE25FB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Башмаковская</w:t>
            </w:r>
            <w:proofErr w:type="spellEnd"/>
            <w:r w:rsidRPr="00EE25FB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РБ»</w:t>
            </w:r>
          </w:p>
          <w:p w:rsidR="003C10DD" w:rsidRPr="0017165B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442060, Пензенская обл., </w:t>
            </w:r>
            <w:proofErr w:type="spellStart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Башмаковский</w:t>
            </w:r>
            <w:proofErr w:type="spellEnd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район, </w:t>
            </w:r>
            <w:proofErr w:type="spellStart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р.п</w:t>
            </w:r>
            <w:proofErr w:type="spellEnd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 Башмаково, Строителей, д.22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DD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24.</w:t>
            </w:r>
            <w:r w:rsidRPr="00F94916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03.</w:t>
            </w:r>
            <w:r w:rsidR="00052517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2025-26.03.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2025</w:t>
            </w:r>
          </w:p>
          <w:p w:rsidR="003C10DD" w:rsidRPr="0017165B" w:rsidRDefault="003C10DD" w:rsidP="00052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DD" w:rsidRPr="003E6C78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7111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3C10DD" w:rsidRPr="0017165B" w:rsidTr="00052517">
        <w:trPr>
          <w:trHeight w:val="942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DD" w:rsidRDefault="003C10DD" w:rsidP="00EC4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  <w:r w:rsidR="00EC4757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  <w:r w:rsidR="007E25D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DD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8413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ГБУЗ </w:t>
            </w:r>
            <w:proofErr w:type="spellStart"/>
            <w:r w:rsidRPr="0048413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Лунинская</w:t>
            </w:r>
            <w:proofErr w:type="spellEnd"/>
            <w:r w:rsidRPr="0048413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РБ»</w:t>
            </w:r>
          </w:p>
          <w:p w:rsidR="003C10DD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442730, Пензенская обл., </w:t>
            </w:r>
            <w:proofErr w:type="spellStart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Лунинский</w:t>
            </w:r>
            <w:proofErr w:type="spellEnd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район,</w:t>
            </w:r>
          </w:p>
          <w:p w:rsidR="003C10DD" w:rsidRPr="0048413E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р.п</w:t>
            </w:r>
            <w:proofErr w:type="spellEnd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Лунино</w:t>
            </w:r>
            <w:proofErr w:type="spellEnd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, Парковая ул., д.11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DD" w:rsidRDefault="008F67DC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27</w:t>
            </w:r>
            <w:r w:rsidR="007A1B38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.03.2025</w:t>
            </w:r>
            <w:r w:rsidR="003C10D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31</w:t>
            </w:r>
            <w:r w:rsidR="003C10D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.03.2025</w:t>
            </w:r>
          </w:p>
          <w:p w:rsidR="003C10DD" w:rsidRDefault="003C10DD" w:rsidP="00052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DD" w:rsidRPr="001906BD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B11F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3C10DD" w:rsidRPr="0017165B" w:rsidTr="00D84699">
        <w:trPr>
          <w:trHeight w:val="576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DD" w:rsidRPr="0017165B" w:rsidRDefault="007E25D3" w:rsidP="00EC4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  <w:r w:rsidR="00EC4757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  <w:r w:rsidR="003C10D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DD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ГБУЗ «Лопатинская участковая больница»</w:t>
            </w:r>
          </w:p>
          <w:p w:rsidR="003C10DD" w:rsidRPr="00C41017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442550, Пензенская область, Лопатинский район, с. </w:t>
            </w:r>
            <w:proofErr w:type="spellStart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Лопатино</w:t>
            </w:r>
            <w:proofErr w:type="spellEnd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, ул. Юбилейная, д.33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DD" w:rsidRDefault="003C10DD" w:rsidP="00052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21.04.2025</w:t>
            </w:r>
            <w:r w:rsidR="00372FC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- 24.04.2025</w:t>
            </w:r>
          </w:p>
          <w:p w:rsidR="003C10DD" w:rsidRPr="0017165B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DD" w:rsidRPr="003E6C78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844F0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3C10DD" w:rsidRPr="0017165B" w:rsidTr="00D84699">
        <w:trPr>
          <w:trHeight w:val="879"/>
        </w:trPr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DD" w:rsidRPr="0017165B" w:rsidRDefault="0015263B" w:rsidP="00EC4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  <w:r w:rsidR="00EC4757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  <w:r w:rsidR="003C10DD" w:rsidRPr="0017165B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DD" w:rsidRPr="00761E93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61E9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ФГБУЗ МСЧ № 59 ФМБА России</w:t>
            </w:r>
          </w:p>
          <w:p w:rsidR="003C10DD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61E9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442960, Пензенская обл.,</w:t>
            </w:r>
          </w:p>
          <w:p w:rsidR="003C10DD" w:rsidRPr="00B07BFA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г. Заречный, </w:t>
            </w:r>
            <w:proofErr w:type="spellStart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ул.</w:t>
            </w:r>
            <w:r w:rsidRPr="00761E9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Спортивная</w:t>
            </w:r>
            <w:proofErr w:type="spellEnd"/>
            <w:r w:rsidRPr="00761E9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д.8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 xml:space="preserve">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DD" w:rsidRDefault="003C10DD" w:rsidP="000525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12.05.2025 </w:t>
            </w:r>
            <w:r w:rsidRPr="0017165B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  <w:r w:rsidR="003F7D6C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16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.05.2025</w:t>
            </w:r>
          </w:p>
          <w:p w:rsidR="003C10DD" w:rsidRPr="0017165B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DD" w:rsidRPr="0017165B" w:rsidRDefault="003C10DD" w:rsidP="003C10D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81DA0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1720B0" w:rsidRPr="0017165B" w:rsidTr="0086100A">
        <w:trPr>
          <w:trHeight w:val="879"/>
        </w:trPr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0B0" w:rsidRDefault="00EC4757" w:rsidP="001720B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19</w:t>
            </w:r>
            <w:r w:rsidR="007E25D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0B0" w:rsidRDefault="001720B0" w:rsidP="001720B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A3536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ГБУЗ «</w:t>
            </w:r>
            <w:proofErr w:type="spellStart"/>
            <w:r w:rsidRPr="00CA3536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Шемышейская</w:t>
            </w:r>
            <w:proofErr w:type="spellEnd"/>
            <w:r w:rsidRPr="00CA3536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УБ»</w:t>
            </w:r>
          </w:p>
          <w:p w:rsidR="001720B0" w:rsidRDefault="001720B0" w:rsidP="001720B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442430, Пензенская область, </w:t>
            </w:r>
          </w:p>
          <w:p w:rsidR="001720B0" w:rsidRPr="0017165B" w:rsidRDefault="001720B0" w:rsidP="001720B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Шемышейский</w:t>
            </w:r>
            <w:proofErr w:type="spellEnd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район, </w:t>
            </w:r>
            <w:proofErr w:type="spellStart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р.п</w:t>
            </w:r>
            <w:proofErr w:type="spellEnd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 Шемышейка, Больничная ул., д.1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0B0" w:rsidRDefault="003B6E38" w:rsidP="001720B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19.05</w:t>
            </w:r>
            <w:r w:rsidR="001720B0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.2025-</w:t>
            </w:r>
            <w:r w:rsidR="00194308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22</w:t>
            </w:r>
            <w:r w:rsidR="001720B0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  <w:r w:rsidR="00052517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05.</w:t>
            </w:r>
            <w:r w:rsidR="001720B0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2025</w:t>
            </w:r>
          </w:p>
          <w:p w:rsidR="001720B0" w:rsidRPr="0017165B" w:rsidRDefault="001720B0" w:rsidP="001720B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0B0" w:rsidRPr="00281DA0" w:rsidRDefault="001720B0" w:rsidP="001720B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65AB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1720B0" w:rsidRPr="0017165B" w:rsidTr="00D84699">
        <w:trPr>
          <w:trHeight w:val="807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0B0" w:rsidRPr="0017165B" w:rsidRDefault="001720B0" w:rsidP="008065D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  <w:r w:rsidR="008065D7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0</w:t>
            </w:r>
            <w:r w:rsidRPr="0017165B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0B0" w:rsidRDefault="001720B0" w:rsidP="001720B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A3536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ГБУЗ 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CA3536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Тамалинская</w:t>
            </w:r>
            <w:proofErr w:type="spellEnd"/>
            <w:r w:rsidRPr="00CA3536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участковая больница»</w:t>
            </w:r>
          </w:p>
          <w:p w:rsidR="001720B0" w:rsidRDefault="001720B0" w:rsidP="001720B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442900, Пензенская область, </w:t>
            </w:r>
          </w:p>
          <w:p w:rsidR="001720B0" w:rsidRPr="0017165B" w:rsidRDefault="001720B0" w:rsidP="001720B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Тамалинский</w:t>
            </w:r>
            <w:proofErr w:type="spellEnd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район, Тамала, Цветочная ул., д.2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0B0" w:rsidRDefault="001720B0" w:rsidP="001720B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26.05.2025-29.05.2025</w:t>
            </w:r>
          </w:p>
          <w:p w:rsidR="001720B0" w:rsidRPr="0017165B" w:rsidRDefault="001720B0" w:rsidP="001720B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0B0" w:rsidRPr="0017165B" w:rsidRDefault="001720B0" w:rsidP="001720B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81DA0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C02D51" w:rsidRPr="0017165B" w:rsidTr="00A93C0D">
        <w:trPr>
          <w:trHeight w:val="807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Default="008065D7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CB202E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02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ООО «Здоровье»</w:t>
            </w:r>
          </w:p>
          <w:p w:rsidR="00C02D51" w:rsidRPr="00CB202E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02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Пензенская область, </w:t>
            </w:r>
          </w:p>
          <w:p w:rsidR="00C02D51" w:rsidRPr="00CB202E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02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440513, Пензенская область, Пензенский район,</w:t>
            </w:r>
          </w:p>
          <w:p w:rsidR="00C02D51" w:rsidRPr="0055254E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02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с. Засечное, ул. Ново - Терновская, д. 1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CB202E" w:rsidRDefault="00052517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04.06.2025-05.06</w:t>
            </w:r>
            <w:r w:rsidR="00C02D51" w:rsidRPr="00CB202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.2025</w:t>
            </w:r>
          </w:p>
          <w:p w:rsidR="00C02D51" w:rsidRPr="0055254E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BB11F2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B202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C02D51" w:rsidRPr="0017165B" w:rsidTr="00D84699">
        <w:trPr>
          <w:trHeight w:val="504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17165B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A64129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64129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ГБУЗ «</w:t>
            </w:r>
            <w:proofErr w:type="spellStart"/>
            <w:r w:rsidRPr="00A64129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Колышлейская</w:t>
            </w:r>
            <w:proofErr w:type="spellEnd"/>
            <w:r w:rsidRPr="00A64129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РБ»</w:t>
            </w:r>
          </w:p>
          <w:p w:rsidR="00C02D51" w:rsidRPr="00A64129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64129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442830, Пензенская обл., </w:t>
            </w:r>
            <w:proofErr w:type="spellStart"/>
            <w:r w:rsidRPr="00A64129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Колышлейский</w:t>
            </w:r>
            <w:proofErr w:type="spellEnd"/>
            <w:r w:rsidRPr="00A64129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район,</w:t>
            </w:r>
          </w:p>
          <w:p w:rsidR="00C02D51" w:rsidRPr="0017165B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  <w:proofErr w:type="spellStart"/>
            <w:r w:rsidRPr="00A64129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A64129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 Колышлей, Лесная ул. д.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16.06</w:t>
            </w:r>
            <w:r w:rsidR="00052517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.2025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-20.06.2025</w:t>
            </w:r>
          </w:p>
          <w:p w:rsidR="00C02D51" w:rsidRPr="0017165B" w:rsidRDefault="00C02D51" w:rsidP="000525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17165B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81DA0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C02D51" w:rsidRPr="0017165B" w:rsidTr="00EE1B3B">
        <w:trPr>
          <w:trHeight w:val="504"/>
        </w:trPr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547604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47604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ООО «Персональное здоровье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C02D51" w:rsidRPr="00547604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47604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440052, Россия, Пензенская область, </w:t>
            </w:r>
          </w:p>
          <w:p w:rsidR="00C02D51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547604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г. Пенза, </w:t>
            </w:r>
            <w:proofErr w:type="spellStart"/>
            <w:r w:rsidRPr="00547604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ул.Калининна</w:t>
            </w:r>
            <w:proofErr w:type="spellEnd"/>
            <w:r w:rsidRPr="00547604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, д.61А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FD1ABD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10.07</w:t>
            </w:r>
            <w:r w:rsidRPr="00FD1ABD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.2025</w:t>
            </w:r>
          </w:p>
          <w:p w:rsidR="00C02D51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281DA0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B11F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C02D51" w:rsidRPr="0017165B" w:rsidTr="00EE1B3B">
        <w:trPr>
          <w:trHeight w:val="504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24.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501D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ООО МЦ «Диагноз»</w:t>
            </w:r>
          </w:p>
          <w:p w:rsidR="00C02D51" w:rsidRPr="0017165B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Пенза,ул</w:t>
            </w:r>
            <w:proofErr w:type="spellEnd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Урицкого, д.62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16.07.2025</w:t>
            </w:r>
          </w:p>
          <w:p w:rsidR="00C02D51" w:rsidRPr="0017165B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17165B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E6C78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C02D51" w:rsidRPr="0017165B" w:rsidTr="00D84699">
        <w:trPr>
          <w:trHeight w:val="879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17165B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25</w:t>
            </w:r>
            <w:r w:rsidRPr="0017165B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3587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ГБУЗ «</w:t>
            </w:r>
            <w:proofErr w:type="spellStart"/>
            <w:r w:rsidRPr="00E3587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Земетчинская</w:t>
            </w:r>
            <w:proofErr w:type="spellEnd"/>
            <w:r w:rsidRPr="00E3587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РБ»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C02D51" w:rsidRPr="00E3587E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442000, Пензенская </w:t>
            </w:r>
            <w:proofErr w:type="spellStart"/>
            <w:proofErr w:type="gramStart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обл</w:t>
            </w:r>
            <w:proofErr w:type="spellEnd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.,</w:t>
            </w:r>
            <w:proofErr w:type="spellStart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Земетчинский</w:t>
            </w:r>
            <w:proofErr w:type="spellEnd"/>
            <w:proofErr w:type="gramEnd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район, Земетчино, </w:t>
            </w:r>
            <w:r w:rsidRPr="00516E0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ул.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Кирова , д.127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8C7C6F" w:rsidRDefault="000B7533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25</w:t>
            </w:r>
            <w:r w:rsidR="00C02D5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08.2025-29.08</w:t>
            </w:r>
            <w:r w:rsidR="00C02D51" w:rsidRPr="008C7C6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.2025</w:t>
            </w:r>
          </w:p>
          <w:p w:rsidR="00C02D51" w:rsidRPr="001040EC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8C7C6F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C7C6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C02D51" w:rsidRPr="0017165B" w:rsidTr="00D84699">
        <w:trPr>
          <w:trHeight w:val="879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7A267A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A267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ООО «Микрохирургия глаза»</w:t>
            </w:r>
          </w:p>
          <w:p w:rsidR="00C02D51" w:rsidRPr="00E3587E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A267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440072, г. Пенза, ул. Антонова, д.18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08.09.2025</w:t>
            </w:r>
          </w:p>
          <w:p w:rsidR="00C02D51" w:rsidRPr="008C7C6F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8C7C6F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A267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C02D51" w:rsidRPr="0017165B" w:rsidTr="00D84699">
        <w:trPr>
          <w:trHeight w:val="879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025303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2530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ООО «Поликлиника №8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»</w:t>
            </w:r>
          </w:p>
          <w:p w:rsidR="00C02D51" w:rsidRPr="00025303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2530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440072, Пензенская область,</w:t>
            </w:r>
          </w:p>
          <w:p w:rsidR="00C02D51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025303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г. Пенза, ул. Антонова, д. 21А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10.09.2025</w:t>
            </w:r>
          </w:p>
          <w:p w:rsidR="00C02D51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281DA0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B11F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C02D51" w:rsidRPr="0017165B" w:rsidTr="00D84699">
        <w:trPr>
          <w:trHeight w:val="879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157CDE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57CD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ГБУЗ «Никольская РБ»</w:t>
            </w:r>
          </w:p>
          <w:p w:rsidR="00C02D51" w:rsidRPr="00157CDE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57CD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442680, Пензенская область,</w:t>
            </w:r>
          </w:p>
          <w:p w:rsidR="00C02D51" w:rsidRPr="00157CDE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57CD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Никольский район, г. Никольск,</w:t>
            </w:r>
          </w:p>
          <w:p w:rsidR="00C02D51" w:rsidRPr="003F7CFF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57CD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ул. Ленина, д. 53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15</w:t>
            </w:r>
            <w:r w:rsidR="00D9550E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.09.2025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-19.09.2025</w:t>
            </w:r>
          </w:p>
          <w:p w:rsidR="00C02D51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281DA0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B11F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C02D51" w:rsidRPr="0017165B" w:rsidTr="009D78C3">
        <w:trPr>
          <w:trHeight w:val="879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81C1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ООО «</w:t>
            </w:r>
            <w:proofErr w:type="spellStart"/>
            <w:r w:rsidRPr="00C81C1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Медцентр</w:t>
            </w:r>
            <w:proofErr w:type="spellEnd"/>
            <w:r w:rsidRPr="00C81C1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УЗИ»</w:t>
            </w:r>
          </w:p>
          <w:p w:rsidR="00C02D51" w:rsidRPr="00C81C12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г..Пенза</w:t>
            </w:r>
            <w:proofErr w:type="spellEnd"/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, ул. Свердлова, д.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09.10.2025</w:t>
            </w:r>
          </w:p>
          <w:p w:rsidR="00C02D51" w:rsidRPr="0017165B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17165B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E6C78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C02D51" w:rsidRPr="0017165B" w:rsidTr="00D84699">
        <w:trPr>
          <w:trHeight w:val="879"/>
        </w:trPr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17165B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30</w:t>
            </w:r>
            <w:r w:rsidRPr="0017165B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3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595632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7165B">
              <w:rPr>
                <w:rFonts w:ascii="Times New Roman" w:eastAsia="Arial Unicode MS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59563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ГБУЗ «Городская поликлиника»</w:t>
            </w:r>
          </w:p>
          <w:p w:rsidR="00C02D51" w:rsidRPr="00595632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9563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440600, Пензенская область,</w:t>
            </w:r>
          </w:p>
          <w:p w:rsidR="00C02D51" w:rsidRPr="0017165B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595632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г. Пенза, ул. Володарского, д. 34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Default="00C02D51" w:rsidP="008419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13.10.2025-24.10.2025</w:t>
            </w:r>
          </w:p>
          <w:p w:rsidR="00C02D51" w:rsidRPr="0017165B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17165B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81DA0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  <w:tr w:rsidR="00C02D51" w:rsidRPr="0017165B" w:rsidTr="00D84699">
        <w:trPr>
          <w:trHeight w:val="879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17165B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952D85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52D85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ГБУЗ «Городская детская поликлиника»</w:t>
            </w:r>
          </w:p>
          <w:p w:rsidR="00C02D51" w:rsidRPr="00952D85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52D85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440047, Пензенская область,</w:t>
            </w:r>
          </w:p>
          <w:p w:rsidR="00C02D51" w:rsidRPr="0017165B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952D85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г. Пенза, пр-т Победы, д 95.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05.11</w:t>
            </w:r>
            <w:r w:rsidR="008419A1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.2025-14.11</w:t>
            </w: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.2025 </w:t>
            </w:r>
          </w:p>
          <w:p w:rsidR="00C02D51" w:rsidRPr="0017165B" w:rsidRDefault="00C02D51" w:rsidP="008419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51" w:rsidRPr="0017165B" w:rsidRDefault="00C02D51" w:rsidP="00C02D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81DA0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Соблюдение порядка выдачи, продления и оформления листков нетрудоспособности.</w:t>
            </w:r>
          </w:p>
        </w:tc>
      </w:tr>
    </w:tbl>
    <w:p w:rsidR="003D781D" w:rsidRDefault="003D781D" w:rsidP="009A63EF"/>
    <w:sectPr w:rsidR="003D781D" w:rsidSect="00180C56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DBD" w:rsidRDefault="008D6DBD" w:rsidP="008D6DBD">
      <w:pPr>
        <w:spacing w:after="0" w:line="240" w:lineRule="auto"/>
      </w:pPr>
      <w:r>
        <w:separator/>
      </w:r>
    </w:p>
  </w:endnote>
  <w:endnote w:type="continuationSeparator" w:id="0">
    <w:p w:rsidR="008D6DBD" w:rsidRDefault="008D6DBD" w:rsidP="008D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DBD" w:rsidRDefault="008D6DBD" w:rsidP="008D6DBD">
      <w:pPr>
        <w:spacing w:after="0" w:line="240" w:lineRule="auto"/>
      </w:pPr>
      <w:r>
        <w:separator/>
      </w:r>
    </w:p>
  </w:footnote>
  <w:footnote w:type="continuationSeparator" w:id="0">
    <w:p w:rsidR="008D6DBD" w:rsidRDefault="008D6DBD" w:rsidP="008D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816498"/>
      <w:docPartObj>
        <w:docPartGallery w:val="Page Numbers (Top of Page)"/>
        <w:docPartUnique/>
      </w:docPartObj>
    </w:sdtPr>
    <w:sdtEndPr/>
    <w:sdtContent>
      <w:p w:rsidR="008D6DBD" w:rsidRDefault="008D6DBD" w:rsidP="009125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5C3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46"/>
    <w:rsid w:val="000031F8"/>
    <w:rsid w:val="00003CA0"/>
    <w:rsid w:val="000073FF"/>
    <w:rsid w:val="00011E82"/>
    <w:rsid w:val="00022544"/>
    <w:rsid w:val="00025303"/>
    <w:rsid w:val="00030E92"/>
    <w:rsid w:val="000351B6"/>
    <w:rsid w:val="00036F54"/>
    <w:rsid w:val="00043659"/>
    <w:rsid w:val="000478AF"/>
    <w:rsid w:val="00052517"/>
    <w:rsid w:val="00055F59"/>
    <w:rsid w:val="000746D0"/>
    <w:rsid w:val="0008181A"/>
    <w:rsid w:val="00082F02"/>
    <w:rsid w:val="00084F6D"/>
    <w:rsid w:val="00085A60"/>
    <w:rsid w:val="000913F8"/>
    <w:rsid w:val="00093348"/>
    <w:rsid w:val="000A17AB"/>
    <w:rsid w:val="000B7533"/>
    <w:rsid w:val="000C02FF"/>
    <w:rsid w:val="000C2959"/>
    <w:rsid w:val="000C3818"/>
    <w:rsid w:val="000C68E5"/>
    <w:rsid w:val="000D788F"/>
    <w:rsid w:val="000E4378"/>
    <w:rsid w:val="000F1FF6"/>
    <w:rsid w:val="000F2639"/>
    <w:rsid w:val="000F570E"/>
    <w:rsid w:val="001040EC"/>
    <w:rsid w:val="0010747C"/>
    <w:rsid w:val="001408D9"/>
    <w:rsid w:val="00142E7E"/>
    <w:rsid w:val="00143536"/>
    <w:rsid w:val="00145AD1"/>
    <w:rsid w:val="0015107A"/>
    <w:rsid w:val="0015263B"/>
    <w:rsid w:val="00157CDE"/>
    <w:rsid w:val="00163032"/>
    <w:rsid w:val="0017165B"/>
    <w:rsid w:val="001720B0"/>
    <w:rsid w:val="00172A86"/>
    <w:rsid w:val="00172E94"/>
    <w:rsid w:val="00180C56"/>
    <w:rsid w:val="0018386B"/>
    <w:rsid w:val="001840EA"/>
    <w:rsid w:val="001906BD"/>
    <w:rsid w:val="00194308"/>
    <w:rsid w:val="001A38BA"/>
    <w:rsid w:val="001A3962"/>
    <w:rsid w:val="001B3300"/>
    <w:rsid w:val="001B3574"/>
    <w:rsid w:val="001C6B20"/>
    <w:rsid w:val="001F48F7"/>
    <w:rsid w:val="001F7214"/>
    <w:rsid w:val="00201ACC"/>
    <w:rsid w:val="0020420B"/>
    <w:rsid w:val="002341AA"/>
    <w:rsid w:val="002476ED"/>
    <w:rsid w:val="00253FF8"/>
    <w:rsid w:val="00257382"/>
    <w:rsid w:val="00264D94"/>
    <w:rsid w:val="00270D11"/>
    <w:rsid w:val="00280176"/>
    <w:rsid w:val="00281DA0"/>
    <w:rsid w:val="00283F0E"/>
    <w:rsid w:val="002864F7"/>
    <w:rsid w:val="002943DF"/>
    <w:rsid w:val="002964DE"/>
    <w:rsid w:val="002B0B13"/>
    <w:rsid w:val="002B1382"/>
    <w:rsid w:val="002B22EE"/>
    <w:rsid w:val="002B2859"/>
    <w:rsid w:val="002E47BF"/>
    <w:rsid w:val="002F13BC"/>
    <w:rsid w:val="00322546"/>
    <w:rsid w:val="00322EE7"/>
    <w:rsid w:val="0032781E"/>
    <w:rsid w:val="00335D55"/>
    <w:rsid w:val="003456C2"/>
    <w:rsid w:val="003461D2"/>
    <w:rsid w:val="003575E1"/>
    <w:rsid w:val="00362272"/>
    <w:rsid w:val="00363FFD"/>
    <w:rsid w:val="00365ABA"/>
    <w:rsid w:val="00372FCD"/>
    <w:rsid w:val="00380335"/>
    <w:rsid w:val="00380D5D"/>
    <w:rsid w:val="00394F40"/>
    <w:rsid w:val="00395484"/>
    <w:rsid w:val="003B27D3"/>
    <w:rsid w:val="003B51B4"/>
    <w:rsid w:val="003B6E38"/>
    <w:rsid w:val="003C10DD"/>
    <w:rsid w:val="003C13CF"/>
    <w:rsid w:val="003C3852"/>
    <w:rsid w:val="003C5784"/>
    <w:rsid w:val="003D781D"/>
    <w:rsid w:val="003E6C78"/>
    <w:rsid w:val="003F0AD8"/>
    <w:rsid w:val="003F2FFA"/>
    <w:rsid w:val="003F7CFF"/>
    <w:rsid w:val="003F7D6C"/>
    <w:rsid w:val="00406D0D"/>
    <w:rsid w:val="004072D7"/>
    <w:rsid w:val="0042062B"/>
    <w:rsid w:val="0043087A"/>
    <w:rsid w:val="004409E6"/>
    <w:rsid w:val="004417C3"/>
    <w:rsid w:val="00441828"/>
    <w:rsid w:val="00451BF0"/>
    <w:rsid w:val="00460718"/>
    <w:rsid w:val="00465AEC"/>
    <w:rsid w:val="00477FB3"/>
    <w:rsid w:val="0048413E"/>
    <w:rsid w:val="004844F0"/>
    <w:rsid w:val="00486169"/>
    <w:rsid w:val="004900EC"/>
    <w:rsid w:val="00491C1D"/>
    <w:rsid w:val="00497261"/>
    <w:rsid w:val="004A14B3"/>
    <w:rsid w:val="004B794A"/>
    <w:rsid w:val="004C5F26"/>
    <w:rsid w:val="004C6CE8"/>
    <w:rsid w:val="004C7736"/>
    <w:rsid w:val="004D0274"/>
    <w:rsid w:val="004D03E5"/>
    <w:rsid w:val="004D59E3"/>
    <w:rsid w:val="004D68FF"/>
    <w:rsid w:val="004E06CA"/>
    <w:rsid w:val="004E35BD"/>
    <w:rsid w:val="004E448E"/>
    <w:rsid w:val="00500E16"/>
    <w:rsid w:val="005162A9"/>
    <w:rsid w:val="00516E02"/>
    <w:rsid w:val="00517E47"/>
    <w:rsid w:val="00537FB8"/>
    <w:rsid w:val="00543AA7"/>
    <w:rsid w:val="0054421F"/>
    <w:rsid w:val="00547604"/>
    <w:rsid w:val="00550733"/>
    <w:rsid w:val="0055254E"/>
    <w:rsid w:val="00553747"/>
    <w:rsid w:val="0056286C"/>
    <w:rsid w:val="00567DE7"/>
    <w:rsid w:val="00587947"/>
    <w:rsid w:val="00595632"/>
    <w:rsid w:val="005A16A2"/>
    <w:rsid w:val="005A3C3B"/>
    <w:rsid w:val="005B5429"/>
    <w:rsid w:val="005B764B"/>
    <w:rsid w:val="005D000A"/>
    <w:rsid w:val="005E1514"/>
    <w:rsid w:val="005E16F3"/>
    <w:rsid w:val="00612E3A"/>
    <w:rsid w:val="00622EB0"/>
    <w:rsid w:val="006263EA"/>
    <w:rsid w:val="006272F8"/>
    <w:rsid w:val="00637C23"/>
    <w:rsid w:val="00643978"/>
    <w:rsid w:val="00655722"/>
    <w:rsid w:val="006565DB"/>
    <w:rsid w:val="00664E3B"/>
    <w:rsid w:val="006702F6"/>
    <w:rsid w:val="00673560"/>
    <w:rsid w:val="00675F7D"/>
    <w:rsid w:val="006A44CC"/>
    <w:rsid w:val="006B059F"/>
    <w:rsid w:val="006B1E2E"/>
    <w:rsid w:val="006E4509"/>
    <w:rsid w:val="006E7424"/>
    <w:rsid w:val="006E7D80"/>
    <w:rsid w:val="006F6F9A"/>
    <w:rsid w:val="00700F93"/>
    <w:rsid w:val="00704485"/>
    <w:rsid w:val="00732BE6"/>
    <w:rsid w:val="00737A80"/>
    <w:rsid w:val="007419B1"/>
    <w:rsid w:val="00743FF5"/>
    <w:rsid w:val="00751CFC"/>
    <w:rsid w:val="00756274"/>
    <w:rsid w:val="00761E93"/>
    <w:rsid w:val="0076430C"/>
    <w:rsid w:val="0076492A"/>
    <w:rsid w:val="00770470"/>
    <w:rsid w:val="00775FF4"/>
    <w:rsid w:val="00791944"/>
    <w:rsid w:val="007A1B38"/>
    <w:rsid w:val="007A267A"/>
    <w:rsid w:val="007C77E6"/>
    <w:rsid w:val="007D2A45"/>
    <w:rsid w:val="007D3490"/>
    <w:rsid w:val="007E0BAD"/>
    <w:rsid w:val="007E25D3"/>
    <w:rsid w:val="007F14FC"/>
    <w:rsid w:val="007F6449"/>
    <w:rsid w:val="00805865"/>
    <w:rsid w:val="008065D7"/>
    <w:rsid w:val="00806CC4"/>
    <w:rsid w:val="00806F6E"/>
    <w:rsid w:val="00815BE8"/>
    <w:rsid w:val="00817EEE"/>
    <w:rsid w:val="008226E8"/>
    <w:rsid w:val="00827106"/>
    <w:rsid w:val="00830781"/>
    <w:rsid w:val="008318D7"/>
    <w:rsid w:val="0083553B"/>
    <w:rsid w:val="008419A1"/>
    <w:rsid w:val="00842236"/>
    <w:rsid w:val="00845D06"/>
    <w:rsid w:val="0084748C"/>
    <w:rsid w:val="0085064C"/>
    <w:rsid w:val="00851D02"/>
    <w:rsid w:val="008721F8"/>
    <w:rsid w:val="00872E62"/>
    <w:rsid w:val="00886445"/>
    <w:rsid w:val="008A2442"/>
    <w:rsid w:val="008A4AC8"/>
    <w:rsid w:val="008B45DC"/>
    <w:rsid w:val="008B4E0A"/>
    <w:rsid w:val="008B6078"/>
    <w:rsid w:val="008B6EB1"/>
    <w:rsid w:val="008C7544"/>
    <w:rsid w:val="008C7C6F"/>
    <w:rsid w:val="008D0F95"/>
    <w:rsid w:val="008D6DBD"/>
    <w:rsid w:val="008E5F1F"/>
    <w:rsid w:val="008F3235"/>
    <w:rsid w:val="008F67DC"/>
    <w:rsid w:val="00904E83"/>
    <w:rsid w:val="00910C9F"/>
    <w:rsid w:val="00910ED7"/>
    <w:rsid w:val="009111BC"/>
    <w:rsid w:val="009125F0"/>
    <w:rsid w:val="00925A15"/>
    <w:rsid w:val="00927E02"/>
    <w:rsid w:val="009459FA"/>
    <w:rsid w:val="00952D85"/>
    <w:rsid w:val="00953FA7"/>
    <w:rsid w:val="00955462"/>
    <w:rsid w:val="0095583D"/>
    <w:rsid w:val="0096119F"/>
    <w:rsid w:val="00961E5C"/>
    <w:rsid w:val="00962EF1"/>
    <w:rsid w:val="009773E8"/>
    <w:rsid w:val="009779C0"/>
    <w:rsid w:val="009844D4"/>
    <w:rsid w:val="009906EC"/>
    <w:rsid w:val="00991B15"/>
    <w:rsid w:val="009A0455"/>
    <w:rsid w:val="009A1F94"/>
    <w:rsid w:val="009A63EF"/>
    <w:rsid w:val="009D0018"/>
    <w:rsid w:val="009D3282"/>
    <w:rsid w:val="009D519E"/>
    <w:rsid w:val="009E1EF9"/>
    <w:rsid w:val="009E52E1"/>
    <w:rsid w:val="009F21B9"/>
    <w:rsid w:val="009F4F87"/>
    <w:rsid w:val="009F7DCD"/>
    <w:rsid w:val="00A01871"/>
    <w:rsid w:val="00A01A80"/>
    <w:rsid w:val="00A04901"/>
    <w:rsid w:val="00A1429B"/>
    <w:rsid w:val="00A31E31"/>
    <w:rsid w:val="00A34CAA"/>
    <w:rsid w:val="00A53125"/>
    <w:rsid w:val="00A5446E"/>
    <w:rsid w:val="00A64129"/>
    <w:rsid w:val="00A71F37"/>
    <w:rsid w:val="00A7689F"/>
    <w:rsid w:val="00A83117"/>
    <w:rsid w:val="00A86A67"/>
    <w:rsid w:val="00A9726F"/>
    <w:rsid w:val="00AC0DB8"/>
    <w:rsid w:val="00AD0B86"/>
    <w:rsid w:val="00AD683A"/>
    <w:rsid w:val="00AE5A77"/>
    <w:rsid w:val="00AF2CDC"/>
    <w:rsid w:val="00B054C4"/>
    <w:rsid w:val="00B07BFA"/>
    <w:rsid w:val="00B137F1"/>
    <w:rsid w:val="00B1751A"/>
    <w:rsid w:val="00B309AA"/>
    <w:rsid w:val="00B327EE"/>
    <w:rsid w:val="00B357BB"/>
    <w:rsid w:val="00B402DA"/>
    <w:rsid w:val="00B425C3"/>
    <w:rsid w:val="00B501DA"/>
    <w:rsid w:val="00B5365D"/>
    <w:rsid w:val="00B5433C"/>
    <w:rsid w:val="00B55306"/>
    <w:rsid w:val="00B60AAF"/>
    <w:rsid w:val="00B631FE"/>
    <w:rsid w:val="00BB0285"/>
    <w:rsid w:val="00BB11F2"/>
    <w:rsid w:val="00BB31E5"/>
    <w:rsid w:val="00BC4B46"/>
    <w:rsid w:val="00BC5B84"/>
    <w:rsid w:val="00BE1674"/>
    <w:rsid w:val="00BE7DB6"/>
    <w:rsid w:val="00BF092C"/>
    <w:rsid w:val="00BF3DEF"/>
    <w:rsid w:val="00BF6A91"/>
    <w:rsid w:val="00C02270"/>
    <w:rsid w:val="00C02D51"/>
    <w:rsid w:val="00C16AB1"/>
    <w:rsid w:val="00C21545"/>
    <w:rsid w:val="00C24591"/>
    <w:rsid w:val="00C27582"/>
    <w:rsid w:val="00C32966"/>
    <w:rsid w:val="00C355F9"/>
    <w:rsid w:val="00C41017"/>
    <w:rsid w:val="00C64933"/>
    <w:rsid w:val="00C70A1A"/>
    <w:rsid w:val="00C70C9B"/>
    <w:rsid w:val="00C710F8"/>
    <w:rsid w:val="00C72F73"/>
    <w:rsid w:val="00C775F3"/>
    <w:rsid w:val="00C81C12"/>
    <w:rsid w:val="00C86195"/>
    <w:rsid w:val="00C86656"/>
    <w:rsid w:val="00C9255D"/>
    <w:rsid w:val="00C96E85"/>
    <w:rsid w:val="00CA2394"/>
    <w:rsid w:val="00CA3536"/>
    <w:rsid w:val="00CB202E"/>
    <w:rsid w:val="00CB3529"/>
    <w:rsid w:val="00CB46D9"/>
    <w:rsid w:val="00CC1644"/>
    <w:rsid w:val="00CD3A35"/>
    <w:rsid w:val="00CD3BFF"/>
    <w:rsid w:val="00CD586C"/>
    <w:rsid w:val="00CF506C"/>
    <w:rsid w:val="00CF61B2"/>
    <w:rsid w:val="00D01198"/>
    <w:rsid w:val="00D077CF"/>
    <w:rsid w:val="00D2022A"/>
    <w:rsid w:val="00D26E8D"/>
    <w:rsid w:val="00D3160C"/>
    <w:rsid w:val="00D60F0C"/>
    <w:rsid w:val="00D7111E"/>
    <w:rsid w:val="00D71B3F"/>
    <w:rsid w:val="00D84699"/>
    <w:rsid w:val="00D9550E"/>
    <w:rsid w:val="00DA39B9"/>
    <w:rsid w:val="00DA514D"/>
    <w:rsid w:val="00DA61A0"/>
    <w:rsid w:val="00DA7B73"/>
    <w:rsid w:val="00DB6ED9"/>
    <w:rsid w:val="00DC0DBD"/>
    <w:rsid w:val="00DE1389"/>
    <w:rsid w:val="00DE4FB8"/>
    <w:rsid w:val="00DF0F19"/>
    <w:rsid w:val="00DF3857"/>
    <w:rsid w:val="00DF53A8"/>
    <w:rsid w:val="00E11F68"/>
    <w:rsid w:val="00E24D22"/>
    <w:rsid w:val="00E27F47"/>
    <w:rsid w:val="00E30D8E"/>
    <w:rsid w:val="00E3587E"/>
    <w:rsid w:val="00E560E6"/>
    <w:rsid w:val="00E63FB5"/>
    <w:rsid w:val="00E6536B"/>
    <w:rsid w:val="00E70013"/>
    <w:rsid w:val="00E71E7D"/>
    <w:rsid w:val="00E74736"/>
    <w:rsid w:val="00E8559E"/>
    <w:rsid w:val="00EA598E"/>
    <w:rsid w:val="00EA7CB7"/>
    <w:rsid w:val="00EA7ED2"/>
    <w:rsid w:val="00EB1B15"/>
    <w:rsid w:val="00EB1BE4"/>
    <w:rsid w:val="00EB3F98"/>
    <w:rsid w:val="00EB408A"/>
    <w:rsid w:val="00EB58D2"/>
    <w:rsid w:val="00EC1632"/>
    <w:rsid w:val="00EC4757"/>
    <w:rsid w:val="00EC7A3A"/>
    <w:rsid w:val="00ED0D83"/>
    <w:rsid w:val="00ED3B8A"/>
    <w:rsid w:val="00ED46FB"/>
    <w:rsid w:val="00ED7EAA"/>
    <w:rsid w:val="00EE1346"/>
    <w:rsid w:val="00EE1B3B"/>
    <w:rsid w:val="00EE25FB"/>
    <w:rsid w:val="00EE704B"/>
    <w:rsid w:val="00EF0F32"/>
    <w:rsid w:val="00F123D4"/>
    <w:rsid w:val="00F14A2F"/>
    <w:rsid w:val="00F15821"/>
    <w:rsid w:val="00F2149F"/>
    <w:rsid w:val="00F2178E"/>
    <w:rsid w:val="00F51587"/>
    <w:rsid w:val="00F53B63"/>
    <w:rsid w:val="00F5546C"/>
    <w:rsid w:val="00F6119D"/>
    <w:rsid w:val="00F63B4C"/>
    <w:rsid w:val="00F74012"/>
    <w:rsid w:val="00F81BEC"/>
    <w:rsid w:val="00F94916"/>
    <w:rsid w:val="00FA1ABD"/>
    <w:rsid w:val="00FB0F64"/>
    <w:rsid w:val="00FB13A7"/>
    <w:rsid w:val="00FB43A2"/>
    <w:rsid w:val="00FC0D43"/>
    <w:rsid w:val="00FC327A"/>
    <w:rsid w:val="00FC45CC"/>
    <w:rsid w:val="00FC7E3D"/>
    <w:rsid w:val="00FD1ABD"/>
    <w:rsid w:val="00FD3968"/>
    <w:rsid w:val="00F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B06CF-8F7F-4D69-A7BC-955C86E9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3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3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B4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6DBD"/>
  </w:style>
  <w:style w:type="paragraph" w:styleId="a8">
    <w:name w:val="footer"/>
    <w:basedOn w:val="a"/>
    <w:link w:val="a9"/>
    <w:uiPriority w:val="99"/>
    <w:unhideWhenUsed/>
    <w:rsid w:val="008D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839AD-13ED-4935-9ACE-C3797013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EFC4B3B5.dotm</Template>
  <TotalTime>1907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ГУ-Пензенское региональное отделение ФСС РФ</Company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Осинькина Инна Юрьевна</dc:creator>
  <cp:keywords/>
  <dc:description/>
  <cp:lastModifiedBy>Осинькина Инна Юрьевна</cp:lastModifiedBy>
  <cp:revision>289</cp:revision>
  <cp:lastPrinted>2024-11-19T11:30:00Z</cp:lastPrinted>
  <dcterms:created xsi:type="dcterms:W3CDTF">2024-11-07T06:36:00Z</dcterms:created>
  <dcterms:modified xsi:type="dcterms:W3CDTF">2024-11-28T06:19:00Z</dcterms:modified>
</cp:coreProperties>
</file>