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proofErr w:type="spellStart"/>
      <w:r>
        <w:t>организации</w:t>
      </w:r>
      <w:r w:rsidRPr="00710271">
        <w:t>:</w:t>
      </w:r>
      <w:r w:rsidR="00D629F5">
        <w:fldChar w:fldCharType="begin"/>
      </w:r>
      <w:r w:rsidR="005C2B8D">
        <w:instrText xml:space="preserve"> DOCVARIABLE ceh_info \* MERGEFORMAT </w:instrText>
      </w:r>
      <w:r w:rsidR="00D629F5">
        <w:fldChar w:fldCharType="separate"/>
      </w:r>
      <w:r w:rsidR="009C19D1" w:rsidRPr="009C19D1">
        <w:rPr>
          <w:rStyle w:val="a9"/>
        </w:rPr>
        <w:t>Отделение</w:t>
      </w:r>
      <w:proofErr w:type="spellEnd"/>
      <w:r w:rsidR="009C19D1" w:rsidRPr="009C19D1">
        <w:rPr>
          <w:rStyle w:val="a9"/>
        </w:rPr>
        <w:t xml:space="preserve"> Фонда пенсионного и социального страхования Российской Федерации по Оренбургской области</w:t>
      </w:r>
      <w:r w:rsidR="00D629F5"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C19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118" w:type="dxa"/>
            <w:vAlign w:val="center"/>
          </w:tcPr>
          <w:p w:rsidR="00AF1EDF" w:rsidRPr="00F06873" w:rsidRDefault="009C19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063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69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C19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118" w:type="dxa"/>
            <w:vAlign w:val="center"/>
          </w:tcPr>
          <w:p w:rsidR="00AF1EDF" w:rsidRPr="00F06873" w:rsidRDefault="009C19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063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69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C19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118" w:type="dxa"/>
            <w:vAlign w:val="center"/>
          </w:tcPr>
          <w:p w:rsidR="00AF1EDF" w:rsidRPr="00F06873" w:rsidRDefault="009C19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063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69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C19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C19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C19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9C19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C19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C19D1" w:rsidRDefault="00F06873" w:rsidP="009C19D1">
      <w:pPr>
        <w:jc w:val="right"/>
        <w:rPr>
          <w:sz w:val="20"/>
        </w:rPr>
      </w:pPr>
      <w:r w:rsidRPr="00F06873">
        <w:t>Таблица 2</w:t>
      </w:r>
      <w:r w:rsidR="00D629F5">
        <w:fldChar w:fldCharType="begin"/>
      </w:r>
      <w:r w:rsidR="009C19D1">
        <w:instrText xml:space="preserve"> INCLUDETEXT  "C:\\ПРОГРАММА СОУТ\\БАЗА 2022-2023\\ARMv51_files\\sv_ved_org_211.xml" \! \t "C:\\ProgramData\\attest5\\5.1\\xsl\\per_rm\\form2_01.xsl"  \* MERGEFORMAT </w:instrText>
      </w:r>
      <w:r w:rsidR="00D629F5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/>
      </w:tblPr>
      <w:tblGrid>
        <w:gridCol w:w="1493"/>
        <w:gridCol w:w="3046"/>
        <w:gridCol w:w="345"/>
        <w:gridCol w:w="345"/>
        <w:gridCol w:w="466"/>
        <w:gridCol w:w="345"/>
        <w:gridCol w:w="345"/>
        <w:gridCol w:w="466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637"/>
        <w:gridCol w:w="638"/>
        <w:gridCol w:w="638"/>
        <w:gridCol w:w="638"/>
        <w:gridCol w:w="638"/>
        <w:gridCol w:w="485"/>
        <w:gridCol w:w="405"/>
      </w:tblGrid>
      <w:tr w:rsidR="009C19D1">
        <w:trPr>
          <w:divId w:val="109100276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да,нет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9C19D1">
        <w:trPr>
          <w:divId w:val="1091002767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6"/>
                <w:szCs w:val="16"/>
              </w:rPr>
            </w:pPr>
          </w:p>
        </w:tc>
      </w:tr>
      <w:tr w:rsidR="009C19D1">
        <w:trPr>
          <w:divId w:val="1091002767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C19D1">
        <w:trPr>
          <w:divId w:val="10910027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оценки пенсионных прав застрахованных лиц и заблаговременной работы №6 (с. Матвеевка, ул. Революционная, д. 118)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Клиентская служба (на правах отдела) в Матвеевском районе (с. Матвеевка, ул. Революционная, д. 118)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клиентской службы (на правах отдела)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Административно-хозяйственный отдел (с. Матвеевка, ул. Революционная, д. 118)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служебных помещений 1 </w:t>
            </w:r>
            <w:r>
              <w:rPr>
                <w:sz w:val="18"/>
                <w:szCs w:val="18"/>
              </w:rPr>
              <w:lastRenderedPageBreak/>
              <w:t>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обслуживания имущественного комплекса (с. Матвеевка, ул. Революционная, д. 118)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ванию и ремонту зданий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Клиентская служба (на правах отдела) в г. Медногорске (г. Медногорск, ул. Советская, д. 37)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клиентской службы (на правах отдела)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Административно-хозяйственный отдел (г. Медногорск, ул. Советская, д. 37)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казначейства (г. Оренбург, пр. Знаменский, д. 1)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 - 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финансов и бухгалтерского учета (г. Оренбург, пр. Знаменский, д. 1)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формированию отчетности (г. Оренбург, пр. Знаменский, д. 1)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установления выплат за счет средств пенсионных накоплений (г. Оренбург, пр. Знаменский, д. 1)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социальных программ №1 (г. Оренбург, ул. Алтайская, д. 12В)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назначения и осуществления страховых выплат застрахованным гражданам (г. Оренбург, ул. Алтайская, д. 12В)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персонифицированного учета и администрирования страховых взносов №1 (г. Оренбург, ул. Алтайская, д. 12В)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работе с задолженностью (г. Оренбург, ул. Алтайская, д. 12В)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эксплуатации средств вычислительной техники, программного обеспечения (г. Оренбург, ул. Алтайская, д. 12В)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установления пенсий (г. Оренбург, ул. Алтайская, д. 12В)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организации назначения и перерасчета пенсий (г. Оренбург, ул. Алтайская, д. 12В)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организации заблаговременной работы (г. Оренбург, ул. Алтайская, д. 12В)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19D1">
        <w:trPr>
          <w:divId w:val="10910027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организации оценки пенсионных прав застрахованных лиц (г. Оренбург, ул. Алтайская, д. 12В)</w:t>
            </w:r>
          </w:p>
        </w:tc>
      </w:tr>
      <w:tr w:rsidR="009C19D1">
        <w:trPr>
          <w:divId w:val="1091002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9D1" w:rsidRDefault="009C1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D629F5" w:rsidP="009C19D1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DC1A91" w:rsidRDefault="007D0EB0" w:rsidP="00DC1A91">
      <w:pPr>
        <w:rPr>
          <w:lang w:val="en-US"/>
        </w:rPr>
      </w:pPr>
      <w:r w:rsidRPr="006B6BD1">
        <w:t>Дата составления:</w:t>
      </w:r>
      <w:fldSimple w:instr=" DOCVARIABLE fill_date \* MERGEFORMAT ">
        <w:r>
          <w:rPr>
            <w:rStyle w:val="a9"/>
          </w:rPr>
          <w:t>16.08.2024</w:t>
        </w:r>
      </w:fldSimple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076" w:rsidRDefault="00066076" w:rsidP="009C19D1">
      <w:r>
        <w:separator/>
      </w:r>
    </w:p>
  </w:endnote>
  <w:endnote w:type="continuationSeparator" w:id="1">
    <w:p w:rsidR="00066076" w:rsidRDefault="00066076" w:rsidP="009C1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076" w:rsidRDefault="00066076" w:rsidP="009C19D1">
      <w:r>
        <w:separator/>
      </w:r>
    </w:p>
  </w:footnote>
  <w:footnote w:type="continuationSeparator" w:id="1">
    <w:p w:rsidR="00066076" w:rsidRDefault="00066076" w:rsidP="009C1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ctivedoc_name" w:val="Документ32"/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Общество с ограниченной ответственностью &quot;Юркон&quot;_x000d__x000a_(ООО &quot;Юркон&quot;)_x000d__x000a_ИСПЫТАТЕЛЬНАЯ ЛАБОРАТОРИЯ_x000d__x000a_460035, Россия, Оренбургская область, г. Оренбург, ул. Новгородская/ Комсомольская, д. 99/231 _x000d__x000a_+7 (3532) 67-20-44; malov.urkon@mail.ru; _x000d__x000a_Регистрационный номер записи в реестре организаций, проводящих специальную оценку условий труда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Отделение Фонда пенсионного и социального страхования Российской Федерации по Оренбургской области"/>
    <w:docVar w:name="doc_name" w:val="Документ32"/>
    <w:docVar w:name="doc_type" w:val="5"/>
    <w:docVar w:name="fill_date" w:val="       "/>
    <w:docVar w:name="org_guid" w:val="E79FE25B945E454B9E0700C33F50ED0E"/>
    <w:docVar w:name="org_id" w:val="211"/>
    <w:docVar w:name="org_name" w:val="     "/>
    <w:docVar w:name="pers_guids" w:val="76A100681E6E4192B3CA98C4BF7AF4B6@129-531-362 59"/>
    <w:docVar w:name="pers_snils" w:val="76A100681E6E4192B3CA98C4BF7AF4B6@129-531-362 59"/>
    <w:docVar w:name="podr_id" w:val="org_211"/>
    <w:docVar w:name="pred_dolg" w:val="Заместитель управляющего"/>
    <w:docVar w:name="pred_fio" w:val="Коломиец Н.В."/>
    <w:docVar w:name="rbtd_adr" w:val="     "/>
    <w:docVar w:name="rbtd_name" w:val="Отделение Фонда пенсионного и социального страхования Российской Федерации по Оренбургской области"/>
    <w:docVar w:name="step_test" w:val="54"/>
    <w:docVar w:name="sv_docs" w:val="1"/>
  </w:docVars>
  <w:rsids>
    <w:rsidRoot w:val="009C19D1"/>
    <w:rsid w:val="0002033E"/>
    <w:rsid w:val="00066076"/>
    <w:rsid w:val="000C5130"/>
    <w:rsid w:val="000D3760"/>
    <w:rsid w:val="000F0714"/>
    <w:rsid w:val="0016403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2B8D"/>
    <w:rsid w:val="005F64E6"/>
    <w:rsid w:val="00615455"/>
    <w:rsid w:val="00642E12"/>
    <w:rsid w:val="0065289A"/>
    <w:rsid w:val="0067226F"/>
    <w:rsid w:val="006E4DFC"/>
    <w:rsid w:val="00725C51"/>
    <w:rsid w:val="007D0EB0"/>
    <w:rsid w:val="00820552"/>
    <w:rsid w:val="00936F48"/>
    <w:rsid w:val="009647F7"/>
    <w:rsid w:val="009A1326"/>
    <w:rsid w:val="009C19D1"/>
    <w:rsid w:val="009D6532"/>
    <w:rsid w:val="00A026A4"/>
    <w:rsid w:val="00AF1EDF"/>
    <w:rsid w:val="00B12F45"/>
    <w:rsid w:val="00B2089E"/>
    <w:rsid w:val="00B3448B"/>
    <w:rsid w:val="00B874F5"/>
    <w:rsid w:val="00BA560A"/>
    <w:rsid w:val="00BC3AFE"/>
    <w:rsid w:val="00C0355B"/>
    <w:rsid w:val="00C93056"/>
    <w:rsid w:val="00CA2E96"/>
    <w:rsid w:val="00CD2568"/>
    <w:rsid w:val="00D11966"/>
    <w:rsid w:val="00D629F5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9C19D1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9C19D1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9C19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C19D1"/>
    <w:rPr>
      <w:sz w:val="24"/>
    </w:rPr>
  </w:style>
  <w:style w:type="paragraph" w:styleId="ae">
    <w:name w:val="footer"/>
    <w:basedOn w:val="a"/>
    <w:link w:val="af"/>
    <w:rsid w:val="009C19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C19D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3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1</dc:creator>
  <cp:lastModifiedBy>Ноздрюхина Елена Владимировна</cp:lastModifiedBy>
  <cp:revision>4</cp:revision>
  <dcterms:created xsi:type="dcterms:W3CDTF">2024-10-10T13:01:00Z</dcterms:created>
  <dcterms:modified xsi:type="dcterms:W3CDTF">2024-10-11T04:29:00Z</dcterms:modified>
</cp:coreProperties>
</file>