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F" w:rsidRDefault="0030697F" w:rsidP="00BB20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30697F" w:rsidRDefault="0030697F" w:rsidP="00BB20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 общения старшего поколения г. Давлеканово на февраль 2025  г.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2"/>
        <w:gridCol w:w="3892"/>
        <w:gridCol w:w="992"/>
        <w:gridCol w:w="2127"/>
        <w:gridCol w:w="2127"/>
      </w:tblGrid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«Круглый стол» с председателями первичных ветеранских организаций военнослужащих запаса «Пока мы едины, мы – непобедимы» и руководителями волонтерских групп старшего поколения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Л.Ломовицкая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М.Гаитов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В.Железный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Центр общения старшего поколения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Тематическая встреча с историком-краеведом Казанцевым А.А. И «Защитники Родины Давлекановской земли»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Л.Ломовицкая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Центр общения старшего поколения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Участие в митинге, посвященном 36 годовщине вывода Советских войск из Афганистана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Л.Ломовицкая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у памятника воинам –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интернационалистам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Посещение краеведческого музея тема « Февраль- месяц воинской доблести и славы»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Л.Ломовицкая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 xml:space="preserve">Краеведческий музей 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г.Давлеканово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Организация и проведение патриотических акций среди старшего поколения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«Тепло- солдату»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«Письмо – солдату»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в тече-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 xml:space="preserve">месяца 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Л.Ломовицкая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Председатели первичных ветеранской организации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Мастерская Добра и Заботы «</w:t>
            </w:r>
            <w:r w:rsidRPr="00323AC7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323AC7">
              <w:rPr>
                <w:rFonts w:ascii="Times New Roman" w:hAnsi="Times New Roman"/>
                <w:sz w:val="28"/>
                <w:szCs w:val="28"/>
              </w:rPr>
              <w:t>а наших»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Центр общения старшего поколения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 xml:space="preserve">Участие в подготовке и проведении праздничного мероприятия, посвященного Году Защитника Отечества, Дню Защитника Отечества, 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Году поддержки участников СВО и членов их семей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Л.Ломовицкая председатели первичных ветеранских организаций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Руководители волонтерских групп старшего поколения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РДК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Тихая гостиная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Занятие «Школы красоты и здоровья»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Встреча с психологом «Как победить тревожность?»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(с участием матерей участников СВО)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27 февраля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ГумероваН.М.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Тихая гостиная</w:t>
            </w:r>
          </w:p>
        </w:tc>
      </w:tr>
      <w:tr w:rsidR="0030697F" w:rsidRPr="00323AC7" w:rsidTr="00323AC7">
        <w:trPr>
          <w:trHeight w:val="1349"/>
        </w:trPr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Мастер- класс по изготовлению кукол-берегинь.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29 февраля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 Ломовицкая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Тихая гостиная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 xml:space="preserve">Продолжение работы шахматно-шашечного клуба «Белая ладья» 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но в 11.00 по средам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 Ломовицкая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Центр общения старшего поколения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Организация работы Благотворительной мастерской Добра и Заботы  «</w:t>
            </w:r>
            <w:r w:rsidRPr="00323AC7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323AC7">
              <w:rPr>
                <w:rFonts w:ascii="Times New Roman" w:hAnsi="Times New Roman"/>
                <w:sz w:val="28"/>
                <w:szCs w:val="28"/>
              </w:rPr>
              <w:t>а наших» по плетению маскировочных сетей и изготовлению костюмов снайперов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Л. Ломовицкая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Е.Чугунова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Помещение мастерской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Центр общения старшего поколения</w:t>
            </w:r>
          </w:p>
        </w:tc>
      </w:tr>
      <w:tr w:rsidR="0030697F" w:rsidRPr="00323AC7" w:rsidTr="00323AC7">
        <w:tc>
          <w:tcPr>
            <w:tcW w:w="61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Организация работы волонтерской группы «Своих не бросаем»</w:t>
            </w:r>
          </w:p>
        </w:tc>
        <w:tc>
          <w:tcPr>
            <w:tcW w:w="992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Е.Чугунова</w:t>
            </w:r>
          </w:p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Н.Яковлева</w:t>
            </w:r>
          </w:p>
        </w:tc>
        <w:tc>
          <w:tcPr>
            <w:tcW w:w="2127" w:type="dxa"/>
          </w:tcPr>
          <w:p w:rsidR="0030697F" w:rsidRPr="00323AC7" w:rsidRDefault="0030697F" w:rsidP="00323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C7">
              <w:rPr>
                <w:rFonts w:ascii="Times New Roman" w:hAnsi="Times New Roman"/>
                <w:sz w:val="28"/>
                <w:szCs w:val="28"/>
              </w:rPr>
              <w:t>Центр общения старшего поколения</w:t>
            </w:r>
          </w:p>
        </w:tc>
      </w:tr>
    </w:tbl>
    <w:p w:rsidR="0030697F" w:rsidRDefault="0030697F" w:rsidP="00BB2066">
      <w:pPr>
        <w:jc w:val="both"/>
        <w:rPr>
          <w:rFonts w:ascii="Times New Roman" w:hAnsi="Times New Roman"/>
          <w:sz w:val="28"/>
          <w:szCs w:val="28"/>
        </w:rPr>
      </w:pPr>
    </w:p>
    <w:p w:rsidR="0030697F" w:rsidRDefault="0030697F" w:rsidP="00BB2066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Председатель Местной районной </w:t>
      </w:r>
    </w:p>
    <w:p w:rsidR="0030697F" w:rsidRPr="00BB2066" w:rsidRDefault="0030697F" w:rsidP="00BB20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организации ветеранов    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                     Л.Ломовицкая</w:t>
      </w:r>
    </w:p>
    <w:sectPr w:rsidR="0030697F" w:rsidRPr="00BB2066" w:rsidSect="00F4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066"/>
    <w:rsid w:val="001F43D8"/>
    <w:rsid w:val="002D43CC"/>
    <w:rsid w:val="0030697F"/>
    <w:rsid w:val="00323AC7"/>
    <w:rsid w:val="00600D5D"/>
    <w:rsid w:val="00622A3B"/>
    <w:rsid w:val="00BB2066"/>
    <w:rsid w:val="00C80F9B"/>
    <w:rsid w:val="00F4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2066"/>
  </w:style>
  <w:style w:type="table" w:styleId="TableGrid">
    <w:name w:val="Table Grid"/>
    <w:basedOn w:val="TableNormal"/>
    <w:uiPriority w:val="99"/>
    <w:rsid w:val="00BB20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342</Words>
  <Characters>1954</Characters>
  <Application>Microsoft Office Outlook</Application>
  <DocSecurity>0</DocSecurity>
  <Lines>0</Lines>
  <Paragraphs>0</Paragraphs>
  <ScaleCrop>false</ScaleCrop>
  <Company>ptinhp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1</dc:creator>
  <cp:keywords/>
  <dc:description/>
  <cp:lastModifiedBy>user</cp:lastModifiedBy>
  <cp:revision>2</cp:revision>
  <cp:lastPrinted>2025-01-31T11:47:00Z</cp:lastPrinted>
  <dcterms:created xsi:type="dcterms:W3CDTF">2025-02-03T04:05:00Z</dcterms:created>
  <dcterms:modified xsi:type="dcterms:W3CDTF">2025-02-03T04:05:00Z</dcterms:modified>
</cp:coreProperties>
</file>